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1C2E" w14:textId="053E67B4" w:rsidR="0047759F" w:rsidRPr="001D7799" w:rsidRDefault="00190A48" w:rsidP="0047759F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202</w:t>
      </w:r>
      <w:r w:rsidR="0097749C">
        <w:rPr>
          <w:rFonts w:ascii="Meiryo UI" w:eastAsia="Meiryo UI" w:hAnsi="Meiryo UI"/>
          <w:b/>
          <w:sz w:val="32"/>
          <w:szCs w:val="32"/>
        </w:rPr>
        <w:t>5</w:t>
      </w:r>
      <w:r>
        <w:rPr>
          <w:rFonts w:ascii="Meiryo UI" w:eastAsia="Meiryo UI" w:hAnsi="Meiryo UI" w:hint="eastAsia"/>
          <w:b/>
          <w:sz w:val="32"/>
          <w:szCs w:val="32"/>
        </w:rPr>
        <w:t>年度</w:t>
      </w:r>
      <w:r w:rsidR="00592BC0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9A695B">
        <w:rPr>
          <w:rFonts w:ascii="Meiryo UI" w:eastAsia="Meiryo UI" w:hAnsi="Meiryo UI" w:hint="eastAsia"/>
          <w:b/>
          <w:sz w:val="32"/>
          <w:szCs w:val="32"/>
        </w:rPr>
        <w:t>SHD</w:t>
      </w:r>
      <w:r w:rsidR="003568DE">
        <w:rPr>
          <w:rFonts w:ascii="Meiryo UI" w:eastAsia="Meiryo UI" w:hAnsi="Meiryo UI" w:hint="eastAsia"/>
          <w:b/>
          <w:sz w:val="32"/>
          <w:szCs w:val="32"/>
        </w:rPr>
        <w:t>部門　部門功労</w:t>
      </w:r>
      <w:r w:rsidR="009A695B">
        <w:rPr>
          <w:rFonts w:ascii="Meiryo UI" w:eastAsia="Meiryo UI" w:hAnsi="Meiryo UI" w:hint="eastAsia"/>
          <w:b/>
          <w:sz w:val="32"/>
          <w:szCs w:val="32"/>
        </w:rPr>
        <w:t xml:space="preserve">賞　</w:t>
      </w:r>
      <w:r w:rsidR="00592BC0">
        <w:rPr>
          <w:rFonts w:ascii="Meiryo UI" w:eastAsia="Meiryo UI" w:hAnsi="Meiryo UI" w:hint="eastAsia"/>
          <w:b/>
          <w:sz w:val="32"/>
          <w:szCs w:val="32"/>
        </w:rPr>
        <w:t>推薦書</w:t>
      </w:r>
    </w:p>
    <w:p w14:paraId="208F51C3" w14:textId="7FB23BCA" w:rsidR="002C3A7C" w:rsidRPr="001D7799" w:rsidRDefault="002C3A7C" w:rsidP="00DB73C2">
      <w:pPr>
        <w:spacing w:beforeLines="50" w:before="180"/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  <w:b/>
          <w:sz w:val="24"/>
          <w:u w:val="single"/>
        </w:rPr>
        <w:t>１．候補者</w:t>
      </w:r>
      <w:r w:rsidRPr="001D7799">
        <w:rPr>
          <w:rFonts w:ascii="Meiryo UI" w:eastAsia="Meiryo UI" w:hAnsi="Meiryo UI" w:hint="eastAsia"/>
          <w:b/>
          <w:sz w:val="24"/>
        </w:rPr>
        <w:t xml:space="preserve">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3401"/>
        <w:gridCol w:w="4080"/>
      </w:tblGrid>
      <w:tr w:rsidR="001D7799" w:rsidRPr="001D7799" w14:paraId="68917282" w14:textId="77777777" w:rsidTr="009A695B">
        <w:trPr>
          <w:cantSplit/>
          <w:jc w:val="center"/>
        </w:trPr>
        <w:tc>
          <w:tcPr>
            <w:tcW w:w="570" w:type="pct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5EA3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候補者</w:t>
            </w:r>
          </w:p>
          <w:p w14:paraId="017B60EB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2014" w:type="pct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D8B5" w14:textId="64897D87" w:rsidR="002C3A7C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（ふりがな）</w:t>
            </w:r>
          </w:p>
          <w:p w14:paraId="09A18A06" w14:textId="77777777" w:rsidR="00A349FC" w:rsidRPr="00A349FC" w:rsidRDefault="00A349FC" w:rsidP="00A349FC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7A238094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（漢　　字）</w:t>
            </w:r>
          </w:p>
          <w:p w14:paraId="47AE3B61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 w:val="40"/>
              </w:rPr>
            </w:pPr>
          </w:p>
          <w:p w14:paraId="0228D90D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（ローマ字）</w:t>
            </w:r>
          </w:p>
          <w:p w14:paraId="741B6EE8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7ABA69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生年月日（西暦）</w:t>
            </w:r>
          </w:p>
          <w:p w14:paraId="0E4E2FEE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  <w:szCs w:val="21"/>
              </w:rPr>
              <w:t>年　　月　　日（　　歳）</w:t>
            </w:r>
          </w:p>
        </w:tc>
      </w:tr>
      <w:tr w:rsidR="001D7799" w:rsidRPr="001D7799" w14:paraId="1E75403B" w14:textId="77777777" w:rsidTr="009A695B">
        <w:trPr>
          <w:cantSplit/>
          <w:jc w:val="center"/>
        </w:trPr>
        <w:tc>
          <w:tcPr>
            <w:tcW w:w="570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D625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1904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52848C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入会年月（西暦）</w:t>
            </w:r>
          </w:p>
          <w:p w14:paraId="24B3BD63" w14:textId="53CA7A9F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1D7799">
              <w:rPr>
                <w:rFonts w:ascii="Meiryo UI" w:eastAsia="Meiryo UI" w:hAnsi="Meiryo UI" w:hint="eastAsia"/>
                <w:szCs w:val="21"/>
              </w:rPr>
              <w:t xml:space="preserve">　　月　　　日</w:t>
            </w:r>
          </w:p>
        </w:tc>
      </w:tr>
      <w:tr w:rsidR="001D7799" w:rsidRPr="001D7799" w14:paraId="2434BA68" w14:textId="77777777" w:rsidTr="009A695B">
        <w:trPr>
          <w:cantSplit/>
          <w:jc w:val="center"/>
        </w:trPr>
        <w:tc>
          <w:tcPr>
            <w:tcW w:w="570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D2EE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B07A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BDC251E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会員番号（７桁）</w:t>
            </w:r>
          </w:p>
          <w:p w14:paraId="0788BFDA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1D7799" w:rsidRPr="001D7799" w14:paraId="11E10555" w14:textId="77777777" w:rsidTr="00A349FC">
        <w:trPr>
          <w:cantSplit/>
          <w:jc w:val="center"/>
        </w:trPr>
        <w:tc>
          <w:tcPr>
            <w:tcW w:w="57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E1B4" w14:textId="00D1429E" w:rsidR="002C3A7C" w:rsidRPr="001D7799" w:rsidRDefault="00300F5E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300F5E">
              <w:rPr>
                <w:rFonts w:ascii="Meiryo UI" w:eastAsia="Meiryo UI" w:hAnsi="Meiryo UI" w:hint="eastAsia"/>
              </w:rPr>
              <w:t>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00F5E">
              <w:rPr>
                <w:rFonts w:ascii="Meiryo UI" w:eastAsia="Meiryo UI" w:hAnsi="Meiryo UI" w:hint="eastAsia"/>
              </w:rPr>
              <w:t>属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35D004B" w14:textId="2B21A1EA" w:rsidR="002C3A7C" w:rsidRPr="00A349FC" w:rsidRDefault="00300F5E" w:rsidP="00300F5E">
            <w:pPr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6"/>
              </w:rPr>
              <w:t>（</w:t>
            </w:r>
            <w:r w:rsidR="002C3A7C" w:rsidRPr="001D7799">
              <w:rPr>
                <w:rFonts w:ascii="Meiryo UI" w:eastAsia="Meiryo UI" w:hAnsi="Meiryo UI" w:hint="eastAsia"/>
                <w:sz w:val="16"/>
              </w:rPr>
              <w:t>組織・役職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1D7799" w:rsidRPr="001D7799" w14:paraId="243AAAB6" w14:textId="77777777" w:rsidTr="00A57931">
        <w:trPr>
          <w:cantSplit/>
          <w:trHeight w:val="119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963752" w14:textId="15B14046" w:rsidR="002C3A7C" w:rsidRP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連絡先（住所，電話番号，</w:t>
            </w:r>
            <w:r w:rsidRPr="001D7799">
              <w:rPr>
                <w:rFonts w:ascii="Meiryo UI" w:eastAsia="Meiryo UI" w:hAnsi="Meiryo UI"/>
                <w:sz w:val="16"/>
              </w:rPr>
              <w:t>E-mail</w:t>
            </w:r>
            <w:r w:rsidRPr="001D7799">
              <w:rPr>
                <w:rFonts w:ascii="Meiryo UI" w:eastAsia="Meiryo UI" w:hAnsi="Meiryo UI" w:hint="eastAsia"/>
                <w:sz w:val="16"/>
              </w:rPr>
              <w:t>）</w:t>
            </w:r>
            <w:r w:rsidR="00A349FC">
              <w:rPr>
                <w:rFonts w:ascii="Meiryo UI" w:eastAsia="Meiryo UI" w:hAnsi="Meiryo UI" w:hint="eastAsia"/>
                <w:sz w:val="16"/>
              </w:rPr>
              <w:t xml:space="preserve">　</w:t>
            </w:r>
          </w:p>
          <w:p w14:paraId="1DD4E310" w14:textId="38EA6CA7" w:rsidR="002C3A7C" w:rsidRP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</w:rPr>
              <w:t xml:space="preserve">　〒</w:t>
            </w:r>
          </w:p>
          <w:p w14:paraId="34406388" w14:textId="77777777" w:rsid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 xml:space="preserve">　電話（内線）</w:t>
            </w:r>
          </w:p>
          <w:p w14:paraId="0B179EFB" w14:textId="55A037C7" w:rsidR="002C3A7C" w:rsidRPr="001D7799" w:rsidRDefault="002C3A7C" w:rsidP="00A349FC">
            <w:pPr>
              <w:spacing w:line="360" w:lineRule="auto"/>
              <w:ind w:left="113" w:right="113" w:firstLineChars="100" w:firstLine="210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/>
              </w:rPr>
              <w:t>E-mail</w:t>
            </w:r>
            <w:r w:rsidRPr="001D7799">
              <w:rPr>
                <w:rFonts w:ascii="Meiryo UI" w:eastAsia="Meiryo UI" w:hAnsi="Meiryo UI" w:hint="eastAsia"/>
              </w:rPr>
              <w:t>：</w:t>
            </w:r>
            <w:r w:rsidR="00A349FC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7109AA1E" w14:textId="56003A11" w:rsidR="0047759F" w:rsidRPr="001D7799" w:rsidRDefault="00EC4883" w:rsidP="0047759F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EC4883">
        <w:rPr>
          <w:rFonts w:ascii="Meiryo UI" w:eastAsia="Meiryo UI" w:hAnsi="Meiryo UI" w:hint="eastAsia"/>
          <w:b/>
          <w:sz w:val="28"/>
          <w:szCs w:val="28"/>
          <w:u w:val="single"/>
        </w:rPr>
        <w:t>部門功労賞</w:t>
      </w:r>
      <w:r w:rsidR="009A695B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</w:t>
      </w:r>
      <w:r w:rsidR="0047759F" w:rsidRPr="001D7799">
        <w:rPr>
          <w:rFonts w:ascii="Meiryo UI" w:eastAsia="Meiryo UI" w:hAnsi="Meiryo UI" w:hint="eastAsia"/>
          <w:b/>
          <w:sz w:val="28"/>
          <w:szCs w:val="28"/>
          <w:u w:val="single"/>
        </w:rPr>
        <w:t>ご推薦にあたって</w:t>
      </w:r>
    </w:p>
    <w:p w14:paraId="40674AC0" w14:textId="7D338D83" w:rsidR="0047759F" w:rsidRPr="001D7799" w:rsidRDefault="0047759F" w:rsidP="0047759F">
      <w:pPr>
        <w:rPr>
          <w:rFonts w:ascii="Meiryo UI" w:eastAsia="Meiryo UI" w:hAnsi="Meiryo UI"/>
          <w:b/>
        </w:rPr>
      </w:pPr>
      <w:r w:rsidRPr="001D7799">
        <w:rPr>
          <w:rFonts w:ascii="Meiryo UI" w:eastAsia="Meiryo UI" w:hAnsi="Meiryo UI" w:hint="eastAsia"/>
          <w:b/>
        </w:rPr>
        <w:t>＊以下を満たしているかどうかご確認の上、下記の資格要件確認の□にチェックをいれて下さい．</w:t>
      </w:r>
    </w:p>
    <w:p w14:paraId="07FAC272" w14:textId="77777777" w:rsidR="00A05FBC" w:rsidRPr="001D7799" w:rsidRDefault="00A05FBC" w:rsidP="00A05FBC">
      <w:pPr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</w:rPr>
        <w:t>〔資格要件確認〕</w:t>
      </w:r>
    </w:p>
    <w:p w14:paraId="3A02461D" w14:textId="05D9F269" w:rsidR="00A05FBC" w:rsidRPr="001D7799" w:rsidRDefault="00A05FBC" w:rsidP="00A05FBC">
      <w:pPr>
        <w:ind w:left="420" w:hangingChars="200" w:hanging="420"/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</w:rPr>
        <w:t xml:space="preserve">□　</w:t>
      </w:r>
      <w:r w:rsidR="00EC4883">
        <w:rPr>
          <w:rFonts w:ascii="Meiryo UI" w:eastAsia="Meiryo UI" w:hAnsi="Meiryo UI" w:hint="eastAsia"/>
          <w:b/>
        </w:rPr>
        <w:t>日本機械学会，特に</w:t>
      </w:r>
      <w:r w:rsidR="00DB73C2">
        <w:rPr>
          <w:rFonts w:ascii="Meiryo UI" w:eastAsia="Meiryo UI" w:hAnsi="Meiryo UI" w:hint="eastAsia"/>
          <w:b/>
        </w:rPr>
        <w:t>スポーツ工学・ヒューマンダイナミクス部門（SHD部門）</w:t>
      </w:r>
      <w:r w:rsidR="00EC4883">
        <w:rPr>
          <w:rFonts w:ascii="Meiryo UI" w:eastAsia="Meiryo UI" w:hAnsi="Meiryo UI" w:hint="eastAsia"/>
          <w:b/>
        </w:rPr>
        <w:t>の部門立ち上げ</w:t>
      </w:r>
      <w:r w:rsidR="00824398">
        <w:rPr>
          <w:rFonts w:ascii="Meiryo UI" w:eastAsia="Meiryo UI" w:hAnsi="Meiryo UI" w:hint="eastAsia"/>
          <w:b/>
        </w:rPr>
        <w:t>や</w:t>
      </w:r>
      <w:r w:rsidR="00EC4883">
        <w:rPr>
          <w:rFonts w:ascii="Meiryo UI" w:eastAsia="Meiryo UI" w:hAnsi="Meiryo UI" w:hint="eastAsia"/>
          <w:b/>
        </w:rPr>
        <w:t>発展に大きく貢献し</w:t>
      </w:r>
      <w:r w:rsidR="00300F5E">
        <w:rPr>
          <w:rFonts w:ascii="Meiryo UI" w:eastAsia="Meiryo UI" w:hAnsi="Meiryo UI" w:hint="eastAsia"/>
          <w:b/>
        </w:rPr>
        <w:t>た者</w:t>
      </w:r>
      <w:r w:rsidRPr="001D7799">
        <w:rPr>
          <w:rFonts w:ascii="Meiryo UI" w:eastAsia="Meiryo UI" w:hAnsi="Meiryo UI" w:hint="eastAsia"/>
        </w:rPr>
        <w:t>.</w:t>
      </w:r>
    </w:p>
    <w:p w14:paraId="14780FE4" w14:textId="1942EFCB" w:rsidR="002C3A7C" w:rsidRPr="001D7799" w:rsidRDefault="002C3A7C" w:rsidP="002C3A7C">
      <w:pPr>
        <w:rPr>
          <w:rFonts w:ascii="Meiryo UI" w:eastAsia="Meiryo UI" w:hAnsi="Meiryo UI"/>
          <w:b/>
          <w:sz w:val="24"/>
          <w:u w:val="single"/>
        </w:rPr>
      </w:pPr>
      <w:r w:rsidRPr="001D7799">
        <w:rPr>
          <w:rFonts w:ascii="Meiryo UI" w:eastAsia="Meiryo UI" w:hAnsi="Meiryo UI" w:hint="eastAsia"/>
          <w:b/>
          <w:sz w:val="24"/>
          <w:u w:val="single"/>
        </w:rPr>
        <w:t>２．推薦者</w:t>
      </w:r>
    </w:p>
    <w:tbl>
      <w:tblPr>
        <w:tblW w:w="4766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4224"/>
        <w:gridCol w:w="3825"/>
      </w:tblGrid>
      <w:tr w:rsidR="001D7799" w:rsidRPr="001D7799" w14:paraId="7DA0D5C6" w14:textId="77777777" w:rsidTr="00F33627">
        <w:trPr>
          <w:cantSplit/>
          <w:jc w:val="center"/>
        </w:trPr>
        <w:tc>
          <w:tcPr>
            <w:tcW w:w="2624" w:type="pct"/>
            <w:tcBorders>
              <w:top w:val="single" w:sz="24" w:space="0" w:color="auto"/>
            </w:tcBorders>
            <w:vAlign w:val="center"/>
          </w:tcPr>
          <w:p w14:paraId="55888941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組織名（支部，部門，部会，センター）</w:t>
            </w:r>
          </w:p>
          <w:p w14:paraId="74426D42" w14:textId="77777777" w:rsidR="00DB73C2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スポーツ工学・ヒューマンダイナミクス部門</w:t>
            </w:r>
          </w:p>
          <w:p w14:paraId="72067879" w14:textId="3817631F" w:rsidR="002C3A7C" w:rsidRPr="001D7799" w:rsidRDefault="00DB73C2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（SHD部門）</w:t>
            </w:r>
          </w:p>
        </w:tc>
        <w:tc>
          <w:tcPr>
            <w:tcW w:w="2376" w:type="pct"/>
            <w:tcBorders>
              <w:top w:val="single" w:sz="24" w:space="0" w:color="auto"/>
            </w:tcBorders>
            <w:vAlign w:val="center"/>
          </w:tcPr>
          <w:p w14:paraId="7D48AF71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組織での役職・氏名</w:t>
            </w:r>
          </w:p>
          <w:p w14:paraId="687F7B0F" w14:textId="63EE4D76" w:rsidR="002C3A7C" w:rsidRPr="001D7799" w:rsidRDefault="009A695B" w:rsidP="00A349FC">
            <w:pPr>
              <w:ind w:left="113" w:right="113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表彰委員長　　酒井　忍</w:t>
            </w:r>
          </w:p>
        </w:tc>
      </w:tr>
      <w:tr w:rsidR="002C3A7C" w:rsidRPr="001D7799" w14:paraId="19176514" w14:textId="77777777" w:rsidTr="00F33627">
        <w:trPr>
          <w:cantSplit/>
          <w:trHeight w:val="279"/>
          <w:jc w:val="center"/>
        </w:trPr>
        <w:tc>
          <w:tcPr>
            <w:tcW w:w="2624" w:type="pct"/>
            <w:vAlign w:val="center"/>
          </w:tcPr>
          <w:p w14:paraId="1E35F947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推薦決定会議名</w:t>
            </w:r>
          </w:p>
          <w:p w14:paraId="17A8E573" w14:textId="51235EBF" w:rsidR="002C3A7C" w:rsidRPr="001D7799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表彰委員会</w:t>
            </w:r>
          </w:p>
        </w:tc>
        <w:tc>
          <w:tcPr>
            <w:tcW w:w="2376" w:type="pct"/>
            <w:vAlign w:val="center"/>
          </w:tcPr>
          <w:p w14:paraId="45771949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決定年月日</w:t>
            </w:r>
          </w:p>
          <w:p w14:paraId="0511DB51" w14:textId="661DC653" w:rsidR="002C3A7C" w:rsidRPr="001D7799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202</w:t>
            </w:r>
            <w:r w:rsidR="0097749C">
              <w:rPr>
                <w:rFonts w:ascii="Meiryo UI" w:eastAsia="Meiryo UI" w:hAnsi="Meiryo UI"/>
                <w:szCs w:val="21"/>
              </w:rPr>
              <w:t>5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年</w:t>
            </w:r>
            <w:r w:rsidR="00A57931" w:rsidRPr="001D779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月</w:t>
            </w:r>
            <w:r w:rsidR="00A57931" w:rsidRPr="001D779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</w:tr>
    </w:tbl>
    <w:p w14:paraId="377EC044" w14:textId="77777777" w:rsidR="00DB73C2" w:rsidRDefault="00DB73C2" w:rsidP="00212AD0">
      <w:pPr>
        <w:spacing w:line="32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</w:p>
    <w:p w14:paraId="0CA73035" w14:textId="69EF7E04" w:rsidR="00212AD0" w:rsidRPr="003C0A64" w:rsidRDefault="00212AD0" w:rsidP="00212AD0">
      <w:pPr>
        <w:spacing w:line="32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lastRenderedPageBreak/>
        <w:t>３.</w:t>
      </w:r>
      <w:r w:rsidRPr="003C0A64">
        <w:rPr>
          <w:rFonts w:hint="eastAsia"/>
          <w:u w:val="single"/>
        </w:rPr>
        <w:t xml:space="preserve"> </w:t>
      </w: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推薦理由</w:t>
      </w:r>
      <w:r w:rsidR="00D23AB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の要約（100文字以内）および推薦理由を</w:t>
      </w:r>
      <w:r>
        <w:rPr>
          <w:rFonts w:ascii="Meiryo UI" w:eastAsia="Meiryo UI" w:hAnsi="Meiryo UI" w:hint="eastAsia"/>
          <w:b/>
          <w:bCs/>
          <w:sz w:val="24"/>
          <w:szCs w:val="24"/>
          <w:u w:val="single"/>
        </w:rPr>
        <w:t>1</w:t>
      </w:r>
      <w:r w:rsidRPr="003C0A64">
        <w:rPr>
          <w:rFonts w:ascii="Meiryo UI" w:eastAsia="Meiryo UI" w:hAnsi="Meiryo UI"/>
          <w:b/>
          <w:bCs/>
          <w:sz w:val="24"/>
          <w:szCs w:val="24"/>
          <w:u w:val="single"/>
        </w:rPr>
        <w:t>ページ以内</w:t>
      </w: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に記載してください</w:t>
      </w:r>
      <w:r w:rsidRPr="003C0A64">
        <w:rPr>
          <w:rFonts w:ascii="Meiryo UI" w:eastAsia="Meiryo UI" w:hAnsi="Meiryo UI"/>
          <w:b/>
          <w:bCs/>
          <w:sz w:val="24"/>
          <w:szCs w:val="24"/>
          <w:u w:val="single"/>
        </w:rPr>
        <w:t>。</w:t>
      </w:r>
    </w:p>
    <w:tbl>
      <w:tblPr>
        <w:tblW w:w="497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3"/>
      </w:tblGrid>
      <w:tr w:rsidR="00212AD0" w:rsidRPr="003C0A64" w14:paraId="4B5E9C9E" w14:textId="77777777" w:rsidTr="00D23AB5">
        <w:trPr>
          <w:cantSplit/>
          <w:trHeight w:val="11493"/>
          <w:jc w:val="center"/>
        </w:trPr>
        <w:tc>
          <w:tcPr>
            <w:tcW w:w="5000" w:type="pct"/>
          </w:tcPr>
          <w:p w14:paraId="04F12A9D" w14:textId="3D630E0A" w:rsidR="00212AD0" w:rsidRDefault="00E84353" w:rsidP="0080553B">
            <w:pPr>
              <w:ind w:leftChars="105" w:left="222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EC4883" w:rsidRPr="00EC4883">
              <w:rPr>
                <w:rFonts w:ascii="Meiryo UI" w:eastAsia="Meiryo UI" w:hAnsi="Meiryo UI" w:hint="eastAsia"/>
                <w:b/>
              </w:rPr>
              <w:t>日本機械学会，特にスポーツ工学・ヒューマンダイナミクス部門（</w:t>
            </w:r>
            <w:r w:rsidR="00EC4883" w:rsidRPr="00EC4883">
              <w:rPr>
                <w:rFonts w:ascii="Meiryo UI" w:eastAsia="Meiryo UI" w:hAnsi="Meiryo UI"/>
                <w:b/>
              </w:rPr>
              <w:t>SHD部門）の部門立ち上げと発展に貢献</w:t>
            </w:r>
            <w:r w:rsidR="00EC4883">
              <w:rPr>
                <w:rFonts w:ascii="Meiryo UI" w:eastAsia="Meiryo UI" w:hAnsi="Meiryo UI" w:hint="eastAsia"/>
                <w:b/>
              </w:rPr>
              <w:t>した内容</w:t>
            </w:r>
          </w:p>
          <w:p w14:paraId="32FC75D8" w14:textId="22DDE044" w:rsidR="00212AD0" w:rsidRDefault="006E6D3B" w:rsidP="00D23AB5">
            <w:pPr>
              <w:ind w:leftChars="106" w:left="223" w:rightChars="84" w:right="176" w:firstLineChars="100" w:firstLine="210"/>
              <w:rPr>
                <w:rFonts w:ascii="Meiryo UI" w:eastAsia="Meiryo UI" w:hAnsi="Meiryo UI"/>
              </w:rPr>
            </w:pPr>
            <w:r w:rsidRPr="006E6D3B">
              <w:rPr>
                <w:rFonts w:ascii="Meiryo UI" w:eastAsia="Meiryo UI" w:hAnsi="Meiryo UI" w:hint="eastAsia"/>
              </w:rPr>
              <w:t>本部</w:t>
            </w:r>
            <w:r w:rsidR="00824398">
              <w:rPr>
                <w:rFonts w:ascii="Meiryo UI" w:eastAsia="Meiryo UI" w:hAnsi="Meiryo UI" w:hint="eastAsia"/>
              </w:rPr>
              <w:t>やSHD部門</w:t>
            </w:r>
            <w:r w:rsidRPr="006E6D3B">
              <w:rPr>
                <w:rFonts w:ascii="Meiryo UI" w:eastAsia="Meiryo UI" w:hAnsi="Meiryo UI" w:hint="eastAsia"/>
              </w:rPr>
              <w:t>の</w:t>
            </w:r>
            <w:r w:rsidR="00824398">
              <w:rPr>
                <w:rFonts w:ascii="Meiryo UI" w:eastAsia="Meiryo UI" w:hAnsi="Meiryo UI" w:hint="eastAsia"/>
              </w:rPr>
              <w:t>立ち上げや</w:t>
            </w:r>
            <w:r w:rsidRPr="006E6D3B">
              <w:rPr>
                <w:rFonts w:ascii="Meiryo UI" w:eastAsia="Meiryo UI" w:hAnsi="Meiryo UI" w:hint="eastAsia"/>
              </w:rPr>
              <w:t>運営における活動</w:t>
            </w:r>
            <w:r w:rsidR="00824398">
              <w:rPr>
                <w:rFonts w:ascii="Meiryo UI" w:eastAsia="Meiryo UI" w:hAnsi="Meiryo UI" w:hint="eastAsia"/>
              </w:rPr>
              <w:t>，</w:t>
            </w:r>
            <w:r w:rsidR="007004CA">
              <w:rPr>
                <w:rFonts w:ascii="Meiryo UI" w:eastAsia="Meiryo UI" w:hAnsi="Meiryo UI" w:hint="eastAsia"/>
              </w:rPr>
              <w:t>発展に対</w:t>
            </w:r>
            <w:r w:rsidRPr="006E6D3B">
              <w:rPr>
                <w:rFonts w:ascii="Meiryo UI" w:eastAsia="Meiryo UI" w:hAnsi="Meiryo UI" w:hint="eastAsia"/>
              </w:rPr>
              <w:t>する貢献</w:t>
            </w:r>
          </w:p>
          <w:p w14:paraId="1A41AAC6" w14:textId="77777777" w:rsidR="00212AD0" w:rsidRDefault="00212AD0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</w:p>
          <w:p w14:paraId="64413675" w14:textId="72953BFC" w:rsidR="00212AD0" w:rsidRDefault="00D23AB5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【推薦理由の要約】（100文字以内）</w:t>
            </w:r>
          </w:p>
          <w:p w14:paraId="34D3201D" w14:textId="1CEF941C" w:rsidR="00212AD0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  <w:r w:rsidRPr="00D23AB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5082B9C" w14:textId="77777777" w:rsidR="00212AD0" w:rsidRPr="00D23AB5" w:rsidRDefault="00212AD0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157DD34B" w14:textId="25C286D5" w:rsidR="00212AD0" w:rsidRPr="00D23AB5" w:rsidRDefault="00212AD0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32BB7086" w14:textId="77777777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2A91820B" w14:textId="13943E06" w:rsidR="00D23AB5" w:rsidRDefault="00D23AB5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【推薦理由】</w:t>
            </w:r>
          </w:p>
          <w:p w14:paraId="391C38FB" w14:textId="5C40487A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  <w:r w:rsidRPr="00D23AB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4F10F74" w14:textId="59F468AB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10603FB7" w14:textId="77777777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57AAB7EB" w14:textId="77777777" w:rsidR="00212AD0" w:rsidRPr="00205E4A" w:rsidRDefault="00212AD0" w:rsidP="00E84353">
            <w:pPr>
              <w:ind w:leftChars="106" w:left="225" w:rightChars="84" w:right="176" w:hanging="2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58F90B7" w14:textId="77777777" w:rsidR="006447EE" w:rsidRPr="00212AD0" w:rsidRDefault="006447EE" w:rsidP="001E3F11">
      <w:pPr>
        <w:widowControl/>
        <w:jc w:val="left"/>
        <w:rPr>
          <w:rFonts w:ascii="Meiryo UI" w:eastAsia="Meiryo UI" w:hAnsi="Meiryo UI"/>
        </w:rPr>
      </w:pPr>
    </w:p>
    <w:sectPr w:rsidR="006447EE" w:rsidRPr="00212AD0" w:rsidSect="00592BC0">
      <w:headerReference w:type="default" r:id="rId6"/>
      <w:footerReference w:type="default" r:id="rId7"/>
      <w:pgSz w:w="11906" w:h="16838"/>
      <w:pgMar w:top="1985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59785" w14:textId="77777777" w:rsidR="00CB07B7" w:rsidRDefault="00CB07B7" w:rsidP="006447EE">
      <w:r>
        <w:separator/>
      </w:r>
    </w:p>
  </w:endnote>
  <w:endnote w:type="continuationSeparator" w:id="0">
    <w:p w14:paraId="2AFBA9C1" w14:textId="77777777" w:rsidR="00CB07B7" w:rsidRDefault="00CB07B7" w:rsidP="0064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640882"/>
      <w:docPartObj>
        <w:docPartGallery w:val="Page Numbers (Bottom of Page)"/>
        <w:docPartUnique/>
      </w:docPartObj>
    </w:sdtPr>
    <w:sdtContent>
      <w:p w14:paraId="270A30E7" w14:textId="75CCEE86" w:rsidR="00592BC0" w:rsidRDefault="00592B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5E" w:rsidRPr="00300F5E">
          <w:rPr>
            <w:noProof/>
            <w:lang w:val="ja-JP"/>
          </w:rPr>
          <w:t>2</w:t>
        </w:r>
        <w:r>
          <w:fldChar w:fldCharType="end"/>
        </w:r>
      </w:p>
    </w:sdtContent>
  </w:sdt>
  <w:p w14:paraId="2B5B5491" w14:textId="77777777" w:rsidR="00592BC0" w:rsidRDefault="00592B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0A46" w14:textId="77777777" w:rsidR="00CB07B7" w:rsidRDefault="00CB07B7" w:rsidP="006447EE">
      <w:r>
        <w:separator/>
      </w:r>
    </w:p>
  </w:footnote>
  <w:footnote w:type="continuationSeparator" w:id="0">
    <w:p w14:paraId="1CB3B8A4" w14:textId="77777777" w:rsidR="00CB07B7" w:rsidRDefault="00CB07B7" w:rsidP="0064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0414" w14:textId="6BCA44FD" w:rsidR="002A2232" w:rsidRDefault="002A2232">
    <w:pPr>
      <w:pStyle w:val="a9"/>
    </w:pPr>
    <w:r>
      <w:rPr>
        <w:rFonts w:hint="eastAsia"/>
      </w:rPr>
      <w:t>一般社団法人日本機械学会</w:t>
    </w:r>
    <w:r w:rsidR="00592BC0">
      <w:rPr>
        <w:rFonts w:hint="eastAsia"/>
      </w:rPr>
      <w:t xml:space="preserve">　</w:t>
    </w:r>
    <w:r w:rsidR="00DB73C2" w:rsidRPr="00DB73C2">
      <w:rPr>
        <w:rFonts w:hint="eastAsia"/>
      </w:rPr>
      <w:t>スポーツ工学・ヒューマンダイナミクス部門（</w:t>
    </w:r>
    <w:r w:rsidR="00DB73C2" w:rsidRPr="00DB73C2">
      <w:t>SHD部門）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9F"/>
    <w:rsid w:val="000A2CF2"/>
    <w:rsid w:val="000B4402"/>
    <w:rsid w:val="000C13A7"/>
    <w:rsid w:val="00175C7B"/>
    <w:rsid w:val="00190A48"/>
    <w:rsid w:val="001D7799"/>
    <w:rsid w:val="001E3F11"/>
    <w:rsid w:val="002064D4"/>
    <w:rsid w:val="00212AD0"/>
    <w:rsid w:val="00251235"/>
    <w:rsid w:val="002A2232"/>
    <w:rsid w:val="002C3A7C"/>
    <w:rsid w:val="002C7DD8"/>
    <w:rsid w:val="002D7E86"/>
    <w:rsid w:val="002F21CD"/>
    <w:rsid w:val="00300F5E"/>
    <w:rsid w:val="00330454"/>
    <w:rsid w:val="00346512"/>
    <w:rsid w:val="003568DE"/>
    <w:rsid w:val="00424C10"/>
    <w:rsid w:val="00427CE6"/>
    <w:rsid w:val="0047759F"/>
    <w:rsid w:val="004B1689"/>
    <w:rsid w:val="004F48CD"/>
    <w:rsid w:val="00556B18"/>
    <w:rsid w:val="00592BC0"/>
    <w:rsid w:val="005A53DA"/>
    <w:rsid w:val="006447EE"/>
    <w:rsid w:val="00691B1F"/>
    <w:rsid w:val="006D6510"/>
    <w:rsid w:val="006E6D3B"/>
    <w:rsid w:val="007004CA"/>
    <w:rsid w:val="007E3739"/>
    <w:rsid w:val="0080553B"/>
    <w:rsid w:val="00824398"/>
    <w:rsid w:val="008375FA"/>
    <w:rsid w:val="00873E9E"/>
    <w:rsid w:val="00915DAA"/>
    <w:rsid w:val="0095129E"/>
    <w:rsid w:val="0097749C"/>
    <w:rsid w:val="0098427F"/>
    <w:rsid w:val="009A695B"/>
    <w:rsid w:val="00A05FBC"/>
    <w:rsid w:val="00A349FC"/>
    <w:rsid w:val="00A57931"/>
    <w:rsid w:val="00A62304"/>
    <w:rsid w:val="00AB5DD8"/>
    <w:rsid w:val="00B70327"/>
    <w:rsid w:val="00BF7412"/>
    <w:rsid w:val="00C50754"/>
    <w:rsid w:val="00C92334"/>
    <w:rsid w:val="00C93251"/>
    <w:rsid w:val="00C95E95"/>
    <w:rsid w:val="00CB07B7"/>
    <w:rsid w:val="00CE2F2D"/>
    <w:rsid w:val="00D23AB5"/>
    <w:rsid w:val="00D75ACE"/>
    <w:rsid w:val="00DB73C2"/>
    <w:rsid w:val="00E0049E"/>
    <w:rsid w:val="00E665F7"/>
    <w:rsid w:val="00E84353"/>
    <w:rsid w:val="00EC4883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7DC23"/>
  <w15:chartTrackingRefBased/>
  <w15:docId w15:val="{08ACB67E-0AB9-4247-ADDE-F32557EC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3A7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3A7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3A7C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3A7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3A7C"/>
    <w:rPr>
      <w:b/>
      <w:bCs/>
    </w:rPr>
  </w:style>
  <w:style w:type="paragraph" w:styleId="a9">
    <w:name w:val="header"/>
    <w:basedOn w:val="a"/>
    <w:link w:val="aa"/>
    <w:uiPriority w:val="99"/>
    <w:unhideWhenUsed/>
    <w:rsid w:val="00644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7EE"/>
  </w:style>
  <w:style w:type="paragraph" w:styleId="ab">
    <w:name w:val="footer"/>
    <w:basedOn w:val="a"/>
    <w:link w:val="ac"/>
    <w:uiPriority w:val="99"/>
    <w:unhideWhenUsed/>
    <w:rsid w:val="00644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7EE"/>
  </w:style>
  <w:style w:type="paragraph" w:styleId="ad">
    <w:name w:val="Balloon Text"/>
    <w:basedOn w:val="a"/>
    <w:link w:val="ae"/>
    <w:uiPriority w:val="99"/>
    <w:semiHidden/>
    <w:unhideWhenUsed/>
    <w:rsid w:val="00C50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0754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27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27CE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T20240097417</cp:lastModifiedBy>
  <cp:revision>2</cp:revision>
  <cp:lastPrinted>2022-06-06T05:08:00Z</cp:lastPrinted>
  <dcterms:created xsi:type="dcterms:W3CDTF">2024-08-22T08:30:00Z</dcterms:created>
  <dcterms:modified xsi:type="dcterms:W3CDTF">2024-08-22T08:30:00Z</dcterms:modified>
</cp:coreProperties>
</file>