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1C2E" w14:textId="30FD5660" w:rsidR="0047759F" w:rsidRPr="001D7799" w:rsidRDefault="00190A48" w:rsidP="0047759F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20</w:t>
      </w:r>
      <w:r w:rsidR="00721DF1">
        <w:rPr>
          <w:rFonts w:ascii="Meiryo UI" w:eastAsia="Meiryo UI" w:hAnsi="Meiryo UI" w:hint="eastAsia"/>
          <w:b/>
          <w:sz w:val="32"/>
          <w:szCs w:val="32"/>
        </w:rPr>
        <w:t>25</w:t>
      </w:r>
      <w:r>
        <w:rPr>
          <w:rFonts w:ascii="Meiryo UI" w:eastAsia="Meiryo UI" w:hAnsi="Meiryo UI" w:hint="eastAsia"/>
          <w:b/>
          <w:sz w:val="32"/>
          <w:szCs w:val="32"/>
        </w:rPr>
        <w:t>年度</w:t>
      </w:r>
      <w:r w:rsidR="00592BC0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9A695B">
        <w:rPr>
          <w:rFonts w:ascii="Meiryo UI" w:eastAsia="Meiryo UI" w:hAnsi="Meiryo UI" w:hint="eastAsia"/>
          <w:b/>
          <w:sz w:val="32"/>
          <w:szCs w:val="32"/>
        </w:rPr>
        <w:t>SHD</w:t>
      </w:r>
      <w:r w:rsidR="00661481">
        <w:rPr>
          <w:rFonts w:ascii="Meiryo UI" w:eastAsia="Meiryo UI" w:hAnsi="Meiryo UI" w:hint="eastAsia"/>
          <w:b/>
          <w:sz w:val="32"/>
          <w:szCs w:val="32"/>
        </w:rPr>
        <w:t>部門　技術功績</w:t>
      </w:r>
      <w:r w:rsidR="009A695B">
        <w:rPr>
          <w:rFonts w:ascii="Meiryo UI" w:eastAsia="Meiryo UI" w:hAnsi="Meiryo UI" w:hint="eastAsia"/>
          <w:b/>
          <w:sz w:val="32"/>
          <w:szCs w:val="32"/>
        </w:rPr>
        <w:t xml:space="preserve">賞　</w:t>
      </w:r>
      <w:r w:rsidR="00592BC0">
        <w:rPr>
          <w:rFonts w:ascii="Meiryo UI" w:eastAsia="Meiryo UI" w:hAnsi="Meiryo UI" w:hint="eastAsia"/>
          <w:b/>
          <w:sz w:val="32"/>
          <w:szCs w:val="32"/>
        </w:rPr>
        <w:t>推薦書</w:t>
      </w:r>
    </w:p>
    <w:p w14:paraId="208F51C3" w14:textId="7FB23BCA" w:rsidR="002C3A7C" w:rsidRPr="001D7799" w:rsidRDefault="002C3A7C" w:rsidP="00DB73C2">
      <w:pPr>
        <w:spacing w:beforeLines="50" w:before="180"/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  <w:b/>
          <w:sz w:val="24"/>
          <w:u w:val="single"/>
        </w:rPr>
        <w:t>１．候補者</w:t>
      </w:r>
      <w:r w:rsidRPr="001D7799">
        <w:rPr>
          <w:rFonts w:ascii="Meiryo UI" w:eastAsia="Meiryo UI" w:hAnsi="Meiryo UI" w:hint="eastAsia"/>
          <w:b/>
          <w:sz w:val="24"/>
        </w:rPr>
        <w:t xml:space="preserve">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3401"/>
        <w:gridCol w:w="4080"/>
      </w:tblGrid>
      <w:tr w:rsidR="001D7799" w:rsidRPr="001D7799" w14:paraId="68917282" w14:textId="77777777" w:rsidTr="009A695B">
        <w:trPr>
          <w:cantSplit/>
          <w:jc w:val="center"/>
        </w:trPr>
        <w:tc>
          <w:tcPr>
            <w:tcW w:w="570" w:type="pct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5EA3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候補者</w:t>
            </w:r>
          </w:p>
          <w:p w14:paraId="017B60EB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2014" w:type="pct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D8B5" w14:textId="64897D87" w:rsidR="002C3A7C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（ふりがな）</w:t>
            </w:r>
          </w:p>
          <w:p w14:paraId="09A18A06" w14:textId="77777777" w:rsidR="00A349FC" w:rsidRPr="00A349FC" w:rsidRDefault="00A349FC" w:rsidP="00A349FC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7A238094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（漢　　字）</w:t>
            </w:r>
          </w:p>
          <w:p w14:paraId="47AE3B61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 w:val="40"/>
              </w:rPr>
            </w:pPr>
          </w:p>
          <w:p w14:paraId="0228D90D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（ローマ字）</w:t>
            </w:r>
          </w:p>
          <w:p w14:paraId="741B6EE8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7ABA69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生年月日（西暦）</w:t>
            </w:r>
          </w:p>
          <w:p w14:paraId="0E4E2FEE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  <w:szCs w:val="21"/>
              </w:rPr>
              <w:t>年　　月　　日（　　歳）</w:t>
            </w:r>
          </w:p>
        </w:tc>
      </w:tr>
      <w:tr w:rsidR="001D7799" w:rsidRPr="001D7799" w14:paraId="1E75403B" w14:textId="77777777" w:rsidTr="009A695B">
        <w:trPr>
          <w:cantSplit/>
          <w:jc w:val="center"/>
        </w:trPr>
        <w:tc>
          <w:tcPr>
            <w:tcW w:w="570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D625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1904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52848C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入会年月（西暦）</w:t>
            </w:r>
          </w:p>
          <w:p w14:paraId="24B3BD63" w14:textId="53CA7A9F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1D7799">
              <w:rPr>
                <w:rFonts w:ascii="Meiryo UI" w:eastAsia="Meiryo UI" w:hAnsi="Meiryo UI" w:hint="eastAsia"/>
                <w:szCs w:val="21"/>
              </w:rPr>
              <w:t xml:space="preserve">　　月　　　日</w:t>
            </w:r>
          </w:p>
        </w:tc>
      </w:tr>
      <w:tr w:rsidR="001D7799" w:rsidRPr="001D7799" w14:paraId="2434BA68" w14:textId="77777777" w:rsidTr="009A695B">
        <w:trPr>
          <w:cantSplit/>
          <w:jc w:val="center"/>
        </w:trPr>
        <w:tc>
          <w:tcPr>
            <w:tcW w:w="570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D2EE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B07A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BDC251E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会員番号（７桁）</w:t>
            </w:r>
          </w:p>
          <w:p w14:paraId="0788BFDA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1D7799" w:rsidRPr="001D7799" w14:paraId="11E10555" w14:textId="77777777" w:rsidTr="00A349FC">
        <w:trPr>
          <w:cantSplit/>
          <w:jc w:val="center"/>
        </w:trPr>
        <w:tc>
          <w:tcPr>
            <w:tcW w:w="57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E1B4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現　職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35D004B" w14:textId="4B2D0ACE" w:rsidR="002C3A7C" w:rsidRPr="00A349FC" w:rsidRDefault="002C3A7C" w:rsidP="00A57931">
            <w:pPr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所属組織・役職・地位</w:t>
            </w:r>
            <w:r w:rsidR="00A349FC">
              <w:rPr>
                <w:rFonts w:ascii="Meiryo UI" w:eastAsia="Meiryo UI" w:hAnsi="Meiryo UI" w:hint="eastAsia"/>
                <w:sz w:val="16"/>
              </w:rPr>
              <w:t xml:space="preserve">　　</w:t>
            </w:r>
          </w:p>
        </w:tc>
      </w:tr>
      <w:tr w:rsidR="001D7799" w:rsidRPr="001D7799" w14:paraId="243AAAB6" w14:textId="77777777" w:rsidTr="00A57931">
        <w:trPr>
          <w:cantSplit/>
          <w:trHeight w:val="119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963752" w14:textId="15B14046" w:rsidR="002C3A7C" w:rsidRP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連絡先（住所，電話番号，</w:t>
            </w:r>
            <w:r w:rsidRPr="001D7799">
              <w:rPr>
                <w:rFonts w:ascii="Meiryo UI" w:eastAsia="Meiryo UI" w:hAnsi="Meiryo UI"/>
                <w:sz w:val="16"/>
              </w:rPr>
              <w:t>E-mail</w:t>
            </w:r>
            <w:r w:rsidRPr="001D7799">
              <w:rPr>
                <w:rFonts w:ascii="Meiryo UI" w:eastAsia="Meiryo UI" w:hAnsi="Meiryo UI" w:hint="eastAsia"/>
                <w:sz w:val="16"/>
              </w:rPr>
              <w:t>）</w:t>
            </w:r>
            <w:r w:rsidR="00A349FC">
              <w:rPr>
                <w:rFonts w:ascii="Meiryo UI" w:eastAsia="Meiryo UI" w:hAnsi="Meiryo UI" w:hint="eastAsia"/>
                <w:sz w:val="16"/>
              </w:rPr>
              <w:t xml:space="preserve">　</w:t>
            </w:r>
          </w:p>
          <w:p w14:paraId="1DD4E310" w14:textId="38EA6CA7" w:rsidR="002C3A7C" w:rsidRP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</w:rPr>
              <w:t xml:space="preserve">　〒</w:t>
            </w:r>
          </w:p>
          <w:p w14:paraId="34406388" w14:textId="77777777" w:rsid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 xml:space="preserve">　電話（内線）</w:t>
            </w:r>
          </w:p>
          <w:p w14:paraId="0B179EFB" w14:textId="55A037C7" w:rsidR="002C3A7C" w:rsidRPr="001D7799" w:rsidRDefault="002C3A7C" w:rsidP="00A349FC">
            <w:pPr>
              <w:spacing w:line="360" w:lineRule="auto"/>
              <w:ind w:left="113" w:right="113" w:firstLineChars="100" w:firstLine="210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/>
              </w:rPr>
              <w:t>E-mail</w:t>
            </w:r>
            <w:r w:rsidRPr="001D7799">
              <w:rPr>
                <w:rFonts w:ascii="Meiryo UI" w:eastAsia="Meiryo UI" w:hAnsi="Meiryo UI" w:hint="eastAsia"/>
              </w:rPr>
              <w:t>：</w:t>
            </w:r>
            <w:r w:rsidR="00A349FC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7109AA1E" w14:textId="0A8FDFE8" w:rsidR="0047759F" w:rsidRPr="001D7799" w:rsidRDefault="00661481" w:rsidP="0047759F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661481">
        <w:rPr>
          <w:rFonts w:ascii="Meiryo UI" w:eastAsia="Meiryo UI" w:hAnsi="Meiryo UI" w:hint="eastAsia"/>
          <w:b/>
          <w:sz w:val="28"/>
          <w:szCs w:val="28"/>
          <w:u w:val="single"/>
        </w:rPr>
        <w:t>技術功績賞</w:t>
      </w:r>
      <w:r w:rsidR="009A695B"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</w:t>
      </w:r>
      <w:r w:rsidR="0047759F" w:rsidRPr="001D7799">
        <w:rPr>
          <w:rFonts w:ascii="Meiryo UI" w:eastAsia="Meiryo UI" w:hAnsi="Meiryo UI" w:hint="eastAsia"/>
          <w:b/>
          <w:sz w:val="28"/>
          <w:szCs w:val="28"/>
          <w:u w:val="single"/>
        </w:rPr>
        <w:t>ご推薦にあたって</w:t>
      </w:r>
    </w:p>
    <w:p w14:paraId="40674AC0" w14:textId="7D338D83" w:rsidR="0047759F" w:rsidRPr="001D7799" w:rsidRDefault="0047759F" w:rsidP="0047759F">
      <w:pPr>
        <w:rPr>
          <w:rFonts w:ascii="Meiryo UI" w:eastAsia="Meiryo UI" w:hAnsi="Meiryo UI"/>
          <w:b/>
        </w:rPr>
      </w:pPr>
      <w:r w:rsidRPr="001D7799">
        <w:rPr>
          <w:rFonts w:ascii="Meiryo UI" w:eastAsia="Meiryo UI" w:hAnsi="Meiryo UI" w:hint="eastAsia"/>
          <w:b/>
        </w:rPr>
        <w:t>＊以下を満たしているかどうかご確認の上、下記の資格要件確認の□にチェックをいれて下さい．</w:t>
      </w:r>
    </w:p>
    <w:p w14:paraId="07FAC272" w14:textId="593A7D05" w:rsidR="00A05FBC" w:rsidRPr="001D7799" w:rsidRDefault="00A05FBC" w:rsidP="00A05FBC">
      <w:pPr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</w:rPr>
        <w:t>〔資格要件確認〕</w:t>
      </w:r>
      <w:r w:rsidR="00637C87">
        <w:rPr>
          <w:rFonts w:ascii="Meiryo UI" w:eastAsia="Meiryo UI" w:hAnsi="Meiryo UI" w:hint="eastAsia"/>
        </w:rPr>
        <w:t xml:space="preserve">　</w:t>
      </w:r>
    </w:p>
    <w:p w14:paraId="3A02461D" w14:textId="435789E6" w:rsidR="00A05FBC" w:rsidRPr="001D7799" w:rsidRDefault="00A05FBC" w:rsidP="00A05FBC">
      <w:pPr>
        <w:ind w:left="420" w:hangingChars="200" w:hanging="420"/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</w:rPr>
        <w:t xml:space="preserve">□　</w:t>
      </w:r>
      <w:r w:rsidRPr="001D7799">
        <w:rPr>
          <w:rFonts w:ascii="Meiryo UI" w:eastAsia="Meiryo UI" w:hAnsi="Meiryo UI" w:hint="eastAsia"/>
          <w:b/>
        </w:rPr>
        <w:t>機械工学・機械技術分野</w:t>
      </w:r>
      <w:r w:rsidR="00DB73C2">
        <w:rPr>
          <w:rFonts w:ascii="Meiryo UI" w:eastAsia="Meiryo UI" w:hAnsi="Meiryo UI" w:hint="eastAsia"/>
          <w:b/>
        </w:rPr>
        <w:t>およびスポーツ工学・ヒューマンダイナミクス部門（SHD部門）に関連</w:t>
      </w:r>
      <w:r w:rsidR="00661481">
        <w:rPr>
          <w:rFonts w:ascii="Meiryo UI" w:eastAsia="Meiryo UI" w:hAnsi="Meiryo UI" w:hint="eastAsia"/>
          <w:b/>
        </w:rPr>
        <w:t>した</w:t>
      </w:r>
      <w:r w:rsidRPr="001D7799">
        <w:rPr>
          <w:rFonts w:ascii="Meiryo UI" w:eastAsia="Meiryo UI" w:hAnsi="Meiryo UI" w:hint="eastAsia"/>
          <w:b/>
        </w:rPr>
        <w:t>顕著な</w:t>
      </w:r>
      <w:r w:rsidR="00661481">
        <w:rPr>
          <w:rFonts w:ascii="Meiryo UI" w:eastAsia="Meiryo UI" w:hAnsi="Meiryo UI" w:hint="eastAsia"/>
          <w:b/>
        </w:rPr>
        <w:t>製品開発の実現</w:t>
      </w:r>
      <w:r w:rsidR="00D23AB5">
        <w:rPr>
          <w:rFonts w:ascii="Meiryo UI" w:eastAsia="Meiryo UI" w:hAnsi="Meiryo UI" w:hint="eastAsia"/>
          <w:b/>
        </w:rPr>
        <w:t>等</w:t>
      </w:r>
      <w:r w:rsidRPr="001D7799">
        <w:rPr>
          <w:rFonts w:ascii="Meiryo UI" w:eastAsia="Meiryo UI" w:hAnsi="Meiryo UI" w:hint="eastAsia"/>
        </w:rPr>
        <w:t>があ</w:t>
      </w:r>
      <w:r w:rsidR="00661481">
        <w:rPr>
          <w:rFonts w:ascii="Meiryo UI" w:eastAsia="Meiryo UI" w:hAnsi="Meiryo UI" w:hint="eastAsia"/>
        </w:rPr>
        <w:t>り</w:t>
      </w:r>
      <w:r w:rsidRPr="001D7799">
        <w:rPr>
          <w:rFonts w:ascii="Meiryo UI" w:eastAsia="Meiryo UI" w:hAnsi="Meiryo UI" w:hint="eastAsia"/>
        </w:rPr>
        <w:t>，現在も活動中の会員.</w:t>
      </w:r>
    </w:p>
    <w:p w14:paraId="14780FE4" w14:textId="1942EFCB" w:rsidR="002C3A7C" w:rsidRPr="001D7799" w:rsidRDefault="002C3A7C" w:rsidP="002C3A7C">
      <w:pPr>
        <w:rPr>
          <w:rFonts w:ascii="Meiryo UI" w:eastAsia="Meiryo UI" w:hAnsi="Meiryo UI"/>
          <w:b/>
          <w:sz w:val="24"/>
          <w:u w:val="single"/>
        </w:rPr>
      </w:pPr>
      <w:r w:rsidRPr="001D7799">
        <w:rPr>
          <w:rFonts w:ascii="Meiryo UI" w:eastAsia="Meiryo UI" w:hAnsi="Meiryo UI" w:hint="eastAsia"/>
          <w:b/>
          <w:sz w:val="24"/>
          <w:u w:val="single"/>
        </w:rPr>
        <w:t>２．推薦者</w:t>
      </w:r>
    </w:p>
    <w:tbl>
      <w:tblPr>
        <w:tblW w:w="4766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4224"/>
        <w:gridCol w:w="3825"/>
      </w:tblGrid>
      <w:tr w:rsidR="001D7799" w:rsidRPr="001D7799" w14:paraId="7DA0D5C6" w14:textId="77777777" w:rsidTr="00F33627">
        <w:trPr>
          <w:cantSplit/>
          <w:jc w:val="center"/>
        </w:trPr>
        <w:tc>
          <w:tcPr>
            <w:tcW w:w="2624" w:type="pct"/>
            <w:tcBorders>
              <w:top w:val="single" w:sz="24" w:space="0" w:color="auto"/>
            </w:tcBorders>
            <w:vAlign w:val="center"/>
          </w:tcPr>
          <w:p w14:paraId="55888941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組織名（支部，部門，部会，センター）</w:t>
            </w:r>
          </w:p>
          <w:p w14:paraId="74426D42" w14:textId="77777777" w:rsidR="00DB73C2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スポーツ工学・ヒューマンダイナミクス部門</w:t>
            </w:r>
          </w:p>
          <w:p w14:paraId="72067879" w14:textId="3817631F" w:rsidR="002C3A7C" w:rsidRPr="001D7799" w:rsidRDefault="00DB73C2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（SHD部門）</w:t>
            </w:r>
          </w:p>
        </w:tc>
        <w:tc>
          <w:tcPr>
            <w:tcW w:w="2376" w:type="pct"/>
            <w:tcBorders>
              <w:top w:val="single" w:sz="24" w:space="0" w:color="auto"/>
            </w:tcBorders>
            <w:vAlign w:val="center"/>
          </w:tcPr>
          <w:p w14:paraId="7D48AF71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組織での役職・氏名</w:t>
            </w:r>
          </w:p>
          <w:p w14:paraId="687F7B0F" w14:textId="63EE4D76" w:rsidR="002C3A7C" w:rsidRPr="001D7799" w:rsidRDefault="009A695B" w:rsidP="00A349FC">
            <w:pPr>
              <w:ind w:left="113" w:right="113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表彰委員長　　酒井　忍</w:t>
            </w:r>
          </w:p>
        </w:tc>
      </w:tr>
      <w:tr w:rsidR="002C3A7C" w:rsidRPr="001D7799" w14:paraId="19176514" w14:textId="77777777" w:rsidTr="00F33627">
        <w:trPr>
          <w:cantSplit/>
          <w:trHeight w:val="279"/>
          <w:jc w:val="center"/>
        </w:trPr>
        <w:tc>
          <w:tcPr>
            <w:tcW w:w="2624" w:type="pct"/>
            <w:vAlign w:val="center"/>
          </w:tcPr>
          <w:p w14:paraId="1E35F947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推薦決定会議名</w:t>
            </w:r>
          </w:p>
          <w:p w14:paraId="17A8E573" w14:textId="51235EBF" w:rsidR="002C3A7C" w:rsidRPr="001D7799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表彰委員会</w:t>
            </w:r>
          </w:p>
        </w:tc>
        <w:tc>
          <w:tcPr>
            <w:tcW w:w="2376" w:type="pct"/>
            <w:vAlign w:val="center"/>
          </w:tcPr>
          <w:p w14:paraId="45771949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決定年月日</w:t>
            </w:r>
          </w:p>
          <w:p w14:paraId="0511DB51" w14:textId="23E0A3C1" w:rsidR="002C3A7C" w:rsidRPr="001D7799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202</w:t>
            </w:r>
            <w:r w:rsidR="00721DF1">
              <w:rPr>
                <w:rFonts w:ascii="Meiryo UI" w:eastAsia="Meiryo UI" w:hAnsi="Meiryo UI" w:hint="eastAsia"/>
                <w:szCs w:val="21"/>
              </w:rPr>
              <w:t>5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年</w:t>
            </w:r>
            <w:r w:rsidR="00A57931" w:rsidRPr="001D779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月</w:t>
            </w:r>
            <w:r w:rsidR="00A57931" w:rsidRPr="001D779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</w:tr>
    </w:tbl>
    <w:p w14:paraId="377EC044" w14:textId="77777777" w:rsidR="00DB73C2" w:rsidRDefault="00DB73C2" w:rsidP="00212AD0">
      <w:pPr>
        <w:spacing w:line="32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</w:p>
    <w:p w14:paraId="0CA73035" w14:textId="138BD550" w:rsidR="00212AD0" w:rsidRPr="003C0A64" w:rsidRDefault="00212AD0" w:rsidP="00212AD0">
      <w:pPr>
        <w:spacing w:line="32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lastRenderedPageBreak/>
        <w:t>３.</w:t>
      </w:r>
      <w:r w:rsidRPr="003C0A64">
        <w:rPr>
          <w:rFonts w:hint="eastAsia"/>
          <w:u w:val="single"/>
        </w:rPr>
        <w:t xml:space="preserve"> </w:t>
      </w: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推薦理由</w:t>
      </w:r>
      <w:r w:rsidR="00D23AB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の要約（100文字以内）および推薦理由を</w:t>
      </w:r>
      <w:r>
        <w:rPr>
          <w:rFonts w:ascii="Meiryo UI" w:eastAsia="Meiryo UI" w:hAnsi="Meiryo UI" w:hint="eastAsia"/>
          <w:b/>
          <w:bCs/>
          <w:sz w:val="24"/>
          <w:szCs w:val="24"/>
          <w:u w:val="single"/>
        </w:rPr>
        <w:t>1</w:t>
      </w:r>
      <w:r w:rsidRPr="003C0A64">
        <w:rPr>
          <w:rFonts w:ascii="Meiryo UI" w:eastAsia="Meiryo UI" w:hAnsi="Meiryo UI"/>
          <w:b/>
          <w:bCs/>
          <w:sz w:val="24"/>
          <w:szCs w:val="24"/>
          <w:u w:val="single"/>
        </w:rPr>
        <w:t>ページ以内</w:t>
      </w: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に記載してください</w:t>
      </w:r>
      <w:r w:rsidRPr="003C0A64">
        <w:rPr>
          <w:rFonts w:ascii="Meiryo UI" w:eastAsia="Meiryo UI" w:hAnsi="Meiryo UI"/>
          <w:b/>
          <w:bCs/>
          <w:sz w:val="24"/>
          <w:szCs w:val="24"/>
          <w:u w:val="single"/>
        </w:rPr>
        <w:t>。</w:t>
      </w:r>
    </w:p>
    <w:tbl>
      <w:tblPr>
        <w:tblW w:w="497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3"/>
      </w:tblGrid>
      <w:tr w:rsidR="00212AD0" w:rsidRPr="003C0A64" w14:paraId="4B5E9C9E" w14:textId="77777777" w:rsidTr="00D23AB5">
        <w:trPr>
          <w:cantSplit/>
          <w:trHeight w:val="11493"/>
          <w:jc w:val="center"/>
        </w:trPr>
        <w:tc>
          <w:tcPr>
            <w:tcW w:w="5000" w:type="pct"/>
          </w:tcPr>
          <w:p w14:paraId="04F12A9D" w14:textId="36E93F38" w:rsidR="00212AD0" w:rsidRDefault="00E84353" w:rsidP="0080553B">
            <w:pPr>
              <w:ind w:leftChars="105" w:left="222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Pr="00E84353">
              <w:rPr>
                <w:rFonts w:ascii="Meiryo UI" w:eastAsia="Meiryo UI" w:hAnsi="Meiryo UI" w:hint="eastAsia"/>
                <w:b/>
              </w:rPr>
              <w:t>機械工学・機械技術分野およびスポーツ工学・ヒューマンダイナミクス部門（</w:t>
            </w:r>
            <w:r w:rsidRPr="00E84353">
              <w:rPr>
                <w:rFonts w:ascii="Meiryo UI" w:eastAsia="Meiryo UI" w:hAnsi="Meiryo UI"/>
                <w:b/>
              </w:rPr>
              <w:t>SHD部門）</w:t>
            </w:r>
            <w:r w:rsidR="00661481" w:rsidRPr="00661481">
              <w:rPr>
                <w:rFonts w:ascii="Meiryo UI" w:eastAsia="Meiryo UI" w:hAnsi="Meiryo UI" w:hint="eastAsia"/>
                <w:b/>
              </w:rPr>
              <w:t>に関連した顕著な製品開発の実現等</w:t>
            </w:r>
          </w:p>
          <w:p w14:paraId="32FC75D8" w14:textId="356B2A8A" w:rsidR="00212AD0" w:rsidRDefault="00E84353" w:rsidP="00D23AB5">
            <w:pPr>
              <w:ind w:leftChars="106" w:left="223" w:rightChars="84" w:right="176"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上記の</w:t>
            </w:r>
            <w:r w:rsidR="00212AD0">
              <w:rPr>
                <w:rFonts w:ascii="Meiryo UI" w:eastAsia="Meiryo UI" w:hAnsi="Meiryo UI" w:hint="eastAsia"/>
              </w:rPr>
              <w:t>分野における</w:t>
            </w:r>
            <w:r w:rsidR="00661481">
              <w:rPr>
                <w:rFonts w:ascii="Meiryo UI" w:eastAsia="Meiryo UI" w:hAnsi="Meiryo UI" w:hint="eastAsia"/>
              </w:rPr>
              <w:t>研究，発明，</w:t>
            </w:r>
            <w:r w:rsidR="00212AD0">
              <w:rPr>
                <w:rFonts w:ascii="Meiryo UI" w:eastAsia="Meiryo UI" w:hAnsi="Meiryo UI" w:hint="eastAsia"/>
              </w:rPr>
              <w:t>技術</w:t>
            </w:r>
            <w:r w:rsidR="00661481">
              <w:rPr>
                <w:rFonts w:ascii="Meiryo UI" w:eastAsia="Meiryo UI" w:hAnsi="Meiryo UI" w:hint="eastAsia"/>
              </w:rPr>
              <w:t>，</w:t>
            </w:r>
            <w:r w:rsidR="00212AD0">
              <w:rPr>
                <w:rFonts w:ascii="Meiryo UI" w:eastAsia="Meiryo UI" w:hAnsi="Meiryo UI" w:hint="eastAsia"/>
              </w:rPr>
              <w:t>製品開発などの技術成果</w:t>
            </w:r>
          </w:p>
          <w:p w14:paraId="1A41AAC6" w14:textId="77777777" w:rsidR="00212AD0" w:rsidRPr="00661481" w:rsidRDefault="00212AD0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</w:p>
          <w:p w14:paraId="64413675" w14:textId="72953BFC" w:rsidR="00212AD0" w:rsidRDefault="00D23AB5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【推薦理由の要約】（100文字以内）</w:t>
            </w:r>
          </w:p>
          <w:p w14:paraId="34D3201D" w14:textId="1CEF941C" w:rsidR="00212AD0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  <w:r w:rsidRPr="00D23AB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5082B9C" w14:textId="77777777" w:rsidR="00212AD0" w:rsidRPr="00D23AB5" w:rsidRDefault="00212AD0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157DD34B" w14:textId="25C286D5" w:rsidR="00212AD0" w:rsidRPr="00D23AB5" w:rsidRDefault="00212AD0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32BB7086" w14:textId="77777777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2A91820B" w14:textId="13943E06" w:rsidR="00D23AB5" w:rsidRDefault="00D23AB5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【推薦理由】</w:t>
            </w:r>
          </w:p>
          <w:p w14:paraId="391C38FB" w14:textId="5C40487A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  <w:r w:rsidRPr="00D23AB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4F10F74" w14:textId="59F468AB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10603FB7" w14:textId="77777777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57AAB7EB" w14:textId="77777777" w:rsidR="00212AD0" w:rsidRPr="00205E4A" w:rsidRDefault="00212AD0" w:rsidP="00E84353">
            <w:pPr>
              <w:ind w:leftChars="106" w:left="225" w:rightChars="84" w:right="176" w:hanging="2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58F90B7" w14:textId="77777777" w:rsidR="006447EE" w:rsidRPr="00212AD0" w:rsidRDefault="006447EE" w:rsidP="00A37E6A">
      <w:pPr>
        <w:widowControl/>
        <w:jc w:val="left"/>
        <w:rPr>
          <w:rFonts w:ascii="Meiryo UI" w:eastAsia="Meiryo UI" w:hAnsi="Meiryo UI"/>
        </w:rPr>
      </w:pPr>
    </w:p>
    <w:sectPr w:rsidR="006447EE" w:rsidRPr="00212AD0" w:rsidSect="00592BC0">
      <w:headerReference w:type="default" r:id="rId6"/>
      <w:footerReference w:type="default" r:id="rId7"/>
      <w:pgSz w:w="11906" w:h="16838"/>
      <w:pgMar w:top="1985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9544" w14:textId="77777777" w:rsidR="002A1935" w:rsidRDefault="002A1935" w:rsidP="006447EE">
      <w:r>
        <w:separator/>
      </w:r>
    </w:p>
  </w:endnote>
  <w:endnote w:type="continuationSeparator" w:id="0">
    <w:p w14:paraId="45E29A1E" w14:textId="77777777" w:rsidR="002A1935" w:rsidRDefault="002A1935" w:rsidP="0064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640882"/>
      <w:docPartObj>
        <w:docPartGallery w:val="Page Numbers (Bottom of Page)"/>
        <w:docPartUnique/>
      </w:docPartObj>
    </w:sdtPr>
    <w:sdtContent>
      <w:p w14:paraId="270A30E7" w14:textId="34D80417" w:rsidR="00592BC0" w:rsidRDefault="00592B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87" w:rsidRPr="00637C87">
          <w:rPr>
            <w:noProof/>
            <w:lang w:val="ja-JP"/>
          </w:rPr>
          <w:t>2</w:t>
        </w:r>
        <w:r>
          <w:fldChar w:fldCharType="end"/>
        </w:r>
      </w:p>
    </w:sdtContent>
  </w:sdt>
  <w:p w14:paraId="2B5B5491" w14:textId="77777777" w:rsidR="00592BC0" w:rsidRDefault="00592B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6EDFA" w14:textId="77777777" w:rsidR="002A1935" w:rsidRDefault="002A1935" w:rsidP="006447EE">
      <w:r>
        <w:separator/>
      </w:r>
    </w:p>
  </w:footnote>
  <w:footnote w:type="continuationSeparator" w:id="0">
    <w:p w14:paraId="309D4908" w14:textId="77777777" w:rsidR="002A1935" w:rsidRDefault="002A1935" w:rsidP="0064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0414" w14:textId="6BCA44FD" w:rsidR="002A2232" w:rsidRDefault="002A2232">
    <w:pPr>
      <w:pStyle w:val="a9"/>
    </w:pPr>
    <w:r>
      <w:rPr>
        <w:rFonts w:hint="eastAsia"/>
      </w:rPr>
      <w:t>一般社団法人日本機械学会</w:t>
    </w:r>
    <w:r w:rsidR="00592BC0">
      <w:rPr>
        <w:rFonts w:hint="eastAsia"/>
      </w:rPr>
      <w:t xml:space="preserve">　</w:t>
    </w:r>
    <w:r w:rsidR="00DB73C2" w:rsidRPr="00DB73C2">
      <w:rPr>
        <w:rFonts w:hint="eastAsia"/>
      </w:rPr>
      <w:t>スポーツ工学・ヒューマンダイナミクス部門（</w:t>
    </w:r>
    <w:r w:rsidR="00DB73C2" w:rsidRPr="00DB73C2">
      <w:t>SHD部門）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9F"/>
    <w:rsid w:val="000A2CF2"/>
    <w:rsid w:val="000C13A7"/>
    <w:rsid w:val="00175C7B"/>
    <w:rsid w:val="00190A48"/>
    <w:rsid w:val="001D2B53"/>
    <w:rsid w:val="001D7799"/>
    <w:rsid w:val="002064D4"/>
    <w:rsid w:val="00212AD0"/>
    <w:rsid w:val="00251235"/>
    <w:rsid w:val="002A1935"/>
    <w:rsid w:val="002A2232"/>
    <w:rsid w:val="002C3A7C"/>
    <w:rsid w:val="002C7DD8"/>
    <w:rsid w:val="002D7E86"/>
    <w:rsid w:val="002F21CD"/>
    <w:rsid w:val="00330454"/>
    <w:rsid w:val="00346512"/>
    <w:rsid w:val="00424C10"/>
    <w:rsid w:val="00427CE6"/>
    <w:rsid w:val="0047759F"/>
    <w:rsid w:val="004F48CD"/>
    <w:rsid w:val="00556B18"/>
    <w:rsid w:val="00592BC0"/>
    <w:rsid w:val="005A53DA"/>
    <w:rsid w:val="00637C87"/>
    <w:rsid w:val="006447EE"/>
    <w:rsid w:val="00661481"/>
    <w:rsid w:val="00676636"/>
    <w:rsid w:val="006A36F9"/>
    <w:rsid w:val="006D6510"/>
    <w:rsid w:val="00721DF1"/>
    <w:rsid w:val="007E3739"/>
    <w:rsid w:val="0080553B"/>
    <w:rsid w:val="008375FA"/>
    <w:rsid w:val="00873E9E"/>
    <w:rsid w:val="00915DAA"/>
    <w:rsid w:val="0095129E"/>
    <w:rsid w:val="0098427F"/>
    <w:rsid w:val="009A695B"/>
    <w:rsid w:val="00A05FBC"/>
    <w:rsid w:val="00A349FC"/>
    <w:rsid w:val="00A37E6A"/>
    <w:rsid w:val="00A57931"/>
    <w:rsid w:val="00A62304"/>
    <w:rsid w:val="00B70327"/>
    <w:rsid w:val="00B94902"/>
    <w:rsid w:val="00BF7412"/>
    <w:rsid w:val="00C50754"/>
    <w:rsid w:val="00C75FD3"/>
    <w:rsid w:val="00C92334"/>
    <w:rsid w:val="00C93251"/>
    <w:rsid w:val="00CE2F2D"/>
    <w:rsid w:val="00D23AB5"/>
    <w:rsid w:val="00D75ACE"/>
    <w:rsid w:val="00DB73C2"/>
    <w:rsid w:val="00E665F7"/>
    <w:rsid w:val="00E84353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7DC23"/>
  <w15:chartTrackingRefBased/>
  <w15:docId w15:val="{08ACB67E-0AB9-4247-ADDE-F32557EC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3A7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3A7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3A7C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3A7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3A7C"/>
    <w:rPr>
      <w:b/>
      <w:bCs/>
    </w:rPr>
  </w:style>
  <w:style w:type="paragraph" w:styleId="a9">
    <w:name w:val="header"/>
    <w:basedOn w:val="a"/>
    <w:link w:val="aa"/>
    <w:uiPriority w:val="99"/>
    <w:unhideWhenUsed/>
    <w:rsid w:val="00644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7EE"/>
  </w:style>
  <w:style w:type="paragraph" w:styleId="ab">
    <w:name w:val="footer"/>
    <w:basedOn w:val="a"/>
    <w:link w:val="ac"/>
    <w:uiPriority w:val="99"/>
    <w:unhideWhenUsed/>
    <w:rsid w:val="00644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7EE"/>
  </w:style>
  <w:style w:type="paragraph" w:styleId="ad">
    <w:name w:val="Balloon Text"/>
    <w:basedOn w:val="a"/>
    <w:link w:val="ae"/>
    <w:uiPriority w:val="99"/>
    <w:semiHidden/>
    <w:unhideWhenUsed/>
    <w:rsid w:val="00C50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0754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27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27CE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T20240097417</cp:lastModifiedBy>
  <cp:revision>2</cp:revision>
  <cp:lastPrinted>2022-06-06T05:08:00Z</cp:lastPrinted>
  <dcterms:created xsi:type="dcterms:W3CDTF">2024-08-22T08:29:00Z</dcterms:created>
  <dcterms:modified xsi:type="dcterms:W3CDTF">2024-08-22T08:29:00Z</dcterms:modified>
</cp:coreProperties>
</file>