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01C2E" w14:textId="52372492" w:rsidR="0047759F" w:rsidRPr="001D7799" w:rsidRDefault="00190A48" w:rsidP="0047759F">
      <w:pPr>
        <w:jc w:val="center"/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t>20</w:t>
      </w:r>
      <w:r w:rsidR="001F3DAE">
        <w:rPr>
          <w:rFonts w:ascii="Meiryo UI" w:eastAsia="Meiryo UI" w:hAnsi="Meiryo UI"/>
          <w:b/>
          <w:sz w:val="32"/>
          <w:szCs w:val="32"/>
        </w:rPr>
        <w:t>25</w:t>
      </w:r>
      <w:r>
        <w:rPr>
          <w:rFonts w:ascii="Meiryo UI" w:eastAsia="Meiryo UI" w:hAnsi="Meiryo UI" w:hint="eastAsia"/>
          <w:b/>
          <w:sz w:val="32"/>
          <w:szCs w:val="32"/>
        </w:rPr>
        <w:t>年度</w:t>
      </w:r>
      <w:r w:rsidR="00592BC0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9A695B">
        <w:rPr>
          <w:rFonts w:ascii="Meiryo UI" w:eastAsia="Meiryo UI" w:hAnsi="Meiryo UI" w:hint="eastAsia"/>
          <w:b/>
          <w:sz w:val="32"/>
          <w:szCs w:val="32"/>
        </w:rPr>
        <w:t xml:space="preserve">SHD部門　パイオニア賞　</w:t>
      </w:r>
      <w:r w:rsidR="00592BC0">
        <w:rPr>
          <w:rFonts w:ascii="Meiryo UI" w:eastAsia="Meiryo UI" w:hAnsi="Meiryo UI" w:hint="eastAsia"/>
          <w:b/>
          <w:sz w:val="32"/>
          <w:szCs w:val="32"/>
        </w:rPr>
        <w:t>推薦書</w:t>
      </w:r>
    </w:p>
    <w:p w14:paraId="208F51C3" w14:textId="7FB23BCA" w:rsidR="002C3A7C" w:rsidRPr="001D7799" w:rsidRDefault="002C3A7C" w:rsidP="00DB73C2">
      <w:pPr>
        <w:spacing w:beforeLines="50" w:before="180"/>
        <w:rPr>
          <w:rFonts w:ascii="Meiryo UI" w:eastAsia="Meiryo UI" w:hAnsi="Meiryo UI"/>
        </w:rPr>
      </w:pPr>
      <w:r w:rsidRPr="001D7799">
        <w:rPr>
          <w:rFonts w:ascii="Meiryo UI" w:eastAsia="Meiryo UI" w:hAnsi="Meiryo UI" w:hint="eastAsia"/>
          <w:b/>
          <w:sz w:val="24"/>
          <w:u w:val="single"/>
        </w:rPr>
        <w:t>１．候補者</w:t>
      </w:r>
      <w:r w:rsidRPr="001D7799">
        <w:rPr>
          <w:rFonts w:ascii="Meiryo UI" w:eastAsia="Meiryo UI" w:hAnsi="Meiryo UI" w:hint="eastAsia"/>
          <w:b/>
          <w:sz w:val="24"/>
        </w:rPr>
        <w:t xml:space="preserve">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3401"/>
        <w:gridCol w:w="4080"/>
      </w:tblGrid>
      <w:tr w:rsidR="001D7799" w:rsidRPr="001D7799" w14:paraId="68917282" w14:textId="77777777" w:rsidTr="009A695B">
        <w:trPr>
          <w:cantSplit/>
          <w:jc w:val="center"/>
        </w:trPr>
        <w:tc>
          <w:tcPr>
            <w:tcW w:w="570" w:type="pct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5EA3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1D7799">
              <w:rPr>
                <w:rFonts w:ascii="Meiryo UI" w:eastAsia="Meiryo UI" w:hAnsi="Meiryo UI" w:hint="eastAsia"/>
              </w:rPr>
              <w:t>候補者</w:t>
            </w:r>
          </w:p>
          <w:p w14:paraId="017B60EB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1D7799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2014" w:type="pct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1D8B5" w14:textId="64897D87" w:rsidR="002C3A7C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</w:rPr>
            </w:pPr>
            <w:r w:rsidRPr="001D7799">
              <w:rPr>
                <w:rFonts w:ascii="Meiryo UI" w:eastAsia="Meiryo UI" w:hAnsi="Meiryo UI" w:hint="eastAsia"/>
                <w:sz w:val="16"/>
              </w:rPr>
              <w:t>（ふりがな）</w:t>
            </w:r>
          </w:p>
          <w:p w14:paraId="09A18A06" w14:textId="77777777" w:rsidR="00A349FC" w:rsidRPr="00A349FC" w:rsidRDefault="00A349FC" w:rsidP="00A349FC">
            <w:pPr>
              <w:ind w:left="113" w:right="11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7A238094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</w:rPr>
            </w:pPr>
            <w:r w:rsidRPr="001D7799">
              <w:rPr>
                <w:rFonts w:ascii="Meiryo UI" w:eastAsia="Meiryo UI" w:hAnsi="Meiryo UI" w:hint="eastAsia"/>
                <w:sz w:val="16"/>
              </w:rPr>
              <w:t>（漢　　字）</w:t>
            </w:r>
          </w:p>
          <w:p w14:paraId="47AE3B61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  <w:sz w:val="40"/>
              </w:rPr>
            </w:pPr>
          </w:p>
          <w:p w14:paraId="0228D90D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</w:rPr>
            </w:pPr>
            <w:r w:rsidRPr="001D7799">
              <w:rPr>
                <w:rFonts w:ascii="Meiryo UI" w:eastAsia="Meiryo UI" w:hAnsi="Meiryo UI" w:hint="eastAsia"/>
                <w:sz w:val="16"/>
              </w:rPr>
              <w:t>（ローマ字）</w:t>
            </w:r>
          </w:p>
          <w:p w14:paraId="741B6EE8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41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B7ABA69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1D7799">
              <w:rPr>
                <w:rFonts w:ascii="Meiryo UI" w:eastAsia="Meiryo UI" w:hAnsi="Meiryo UI" w:hint="eastAsia"/>
                <w:sz w:val="16"/>
                <w:szCs w:val="16"/>
              </w:rPr>
              <w:t>生年月日（西暦）</w:t>
            </w:r>
          </w:p>
          <w:p w14:paraId="0E4E2FEE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1D7799">
              <w:rPr>
                <w:rFonts w:ascii="Meiryo UI" w:eastAsia="Meiryo UI" w:hAnsi="Meiryo UI" w:hint="eastAsia"/>
                <w:szCs w:val="21"/>
              </w:rPr>
              <w:t>年　　月　　日（　　歳）</w:t>
            </w:r>
          </w:p>
        </w:tc>
      </w:tr>
      <w:tr w:rsidR="001D7799" w:rsidRPr="001D7799" w14:paraId="1E75403B" w14:textId="77777777" w:rsidTr="009A695B">
        <w:trPr>
          <w:cantSplit/>
          <w:jc w:val="center"/>
        </w:trPr>
        <w:tc>
          <w:tcPr>
            <w:tcW w:w="570" w:type="pct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2D625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E1904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C52848C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1D7799">
              <w:rPr>
                <w:rFonts w:ascii="Meiryo UI" w:eastAsia="Meiryo UI" w:hAnsi="Meiryo UI" w:hint="eastAsia"/>
                <w:sz w:val="16"/>
                <w:szCs w:val="16"/>
              </w:rPr>
              <w:t>入会年月（西暦）</w:t>
            </w:r>
          </w:p>
          <w:p w14:paraId="24B3BD63" w14:textId="53CA7A9F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1D7799">
              <w:rPr>
                <w:rFonts w:ascii="Meiryo UI" w:eastAsia="Meiryo UI" w:hAnsi="Meiryo UI" w:hint="eastAsia"/>
                <w:szCs w:val="21"/>
              </w:rPr>
              <w:t xml:space="preserve">　　月　　　日</w:t>
            </w:r>
          </w:p>
        </w:tc>
      </w:tr>
      <w:tr w:rsidR="001D7799" w:rsidRPr="001D7799" w14:paraId="2434BA68" w14:textId="77777777" w:rsidTr="009A695B">
        <w:trPr>
          <w:cantSplit/>
          <w:jc w:val="center"/>
        </w:trPr>
        <w:tc>
          <w:tcPr>
            <w:tcW w:w="570" w:type="pct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DD2EE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B07A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</w:rPr>
            </w:pPr>
          </w:p>
        </w:tc>
        <w:tc>
          <w:tcPr>
            <w:tcW w:w="2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BDC251E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1D7799">
              <w:rPr>
                <w:rFonts w:ascii="Meiryo UI" w:eastAsia="Meiryo UI" w:hAnsi="Meiryo UI" w:hint="eastAsia"/>
                <w:sz w:val="16"/>
                <w:szCs w:val="16"/>
              </w:rPr>
              <w:t>会員番号（７桁）</w:t>
            </w:r>
          </w:p>
          <w:p w14:paraId="0788BFDA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1D7799" w:rsidRPr="001D7799" w14:paraId="11E10555" w14:textId="77777777" w:rsidTr="00A349FC">
        <w:trPr>
          <w:cantSplit/>
          <w:jc w:val="center"/>
        </w:trPr>
        <w:tc>
          <w:tcPr>
            <w:tcW w:w="570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FE1B4" w14:textId="77777777" w:rsidR="002C3A7C" w:rsidRPr="001D7799" w:rsidRDefault="002C3A7C" w:rsidP="00F33627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1D7799">
              <w:rPr>
                <w:rFonts w:ascii="Meiryo UI" w:eastAsia="Meiryo UI" w:hAnsi="Meiryo UI" w:hint="eastAsia"/>
              </w:rPr>
              <w:t>現　職</w:t>
            </w:r>
          </w:p>
        </w:tc>
        <w:tc>
          <w:tcPr>
            <w:tcW w:w="4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35D004B" w14:textId="4B2D0ACE" w:rsidR="002C3A7C" w:rsidRPr="00A349FC" w:rsidRDefault="002C3A7C" w:rsidP="00A57931">
            <w:pPr>
              <w:ind w:left="113" w:right="113"/>
              <w:rPr>
                <w:rFonts w:ascii="Meiryo UI" w:eastAsia="Meiryo UI" w:hAnsi="Meiryo UI"/>
                <w:sz w:val="20"/>
                <w:szCs w:val="20"/>
              </w:rPr>
            </w:pPr>
            <w:r w:rsidRPr="001D7799">
              <w:rPr>
                <w:rFonts w:ascii="Meiryo UI" w:eastAsia="Meiryo UI" w:hAnsi="Meiryo UI" w:hint="eastAsia"/>
                <w:sz w:val="16"/>
              </w:rPr>
              <w:t>所属組織・役職・地位</w:t>
            </w:r>
            <w:r w:rsidR="00A349FC">
              <w:rPr>
                <w:rFonts w:ascii="Meiryo UI" w:eastAsia="Meiryo UI" w:hAnsi="Meiryo UI" w:hint="eastAsia"/>
                <w:sz w:val="16"/>
              </w:rPr>
              <w:t xml:space="preserve">　　</w:t>
            </w:r>
          </w:p>
        </w:tc>
      </w:tr>
      <w:tr w:rsidR="001D7799" w:rsidRPr="001D7799" w14:paraId="243AAAB6" w14:textId="77777777" w:rsidTr="00A57931">
        <w:trPr>
          <w:cantSplit/>
          <w:trHeight w:val="1192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963752" w14:textId="15B14046" w:rsidR="002C3A7C" w:rsidRPr="00A349FC" w:rsidRDefault="002C3A7C" w:rsidP="00F33627">
            <w:pPr>
              <w:spacing w:line="360" w:lineRule="auto"/>
              <w:ind w:left="113" w:right="113"/>
              <w:rPr>
                <w:rFonts w:ascii="Meiryo UI" w:eastAsia="Meiryo UI" w:hAnsi="Meiryo UI"/>
                <w:sz w:val="20"/>
                <w:szCs w:val="20"/>
              </w:rPr>
            </w:pPr>
            <w:r w:rsidRPr="001D7799">
              <w:rPr>
                <w:rFonts w:ascii="Meiryo UI" w:eastAsia="Meiryo UI" w:hAnsi="Meiryo UI" w:hint="eastAsia"/>
                <w:sz w:val="16"/>
              </w:rPr>
              <w:t>連絡先（住所，電話番号，</w:t>
            </w:r>
            <w:r w:rsidRPr="001D7799">
              <w:rPr>
                <w:rFonts w:ascii="Meiryo UI" w:eastAsia="Meiryo UI" w:hAnsi="Meiryo UI"/>
                <w:sz w:val="16"/>
              </w:rPr>
              <w:t>E-mail</w:t>
            </w:r>
            <w:r w:rsidRPr="001D7799">
              <w:rPr>
                <w:rFonts w:ascii="Meiryo UI" w:eastAsia="Meiryo UI" w:hAnsi="Meiryo UI" w:hint="eastAsia"/>
                <w:sz w:val="16"/>
              </w:rPr>
              <w:t>）</w:t>
            </w:r>
            <w:r w:rsidR="00A349FC">
              <w:rPr>
                <w:rFonts w:ascii="Meiryo UI" w:eastAsia="Meiryo UI" w:hAnsi="Meiryo UI" w:hint="eastAsia"/>
                <w:sz w:val="16"/>
              </w:rPr>
              <w:t xml:space="preserve">　</w:t>
            </w:r>
          </w:p>
          <w:p w14:paraId="1DD4E310" w14:textId="38EA6CA7" w:rsidR="002C3A7C" w:rsidRPr="00A349FC" w:rsidRDefault="002C3A7C" w:rsidP="00F33627">
            <w:pPr>
              <w:spacing w:line="360" w:lineRule="auto"/>
              <w:ind w:left="113" w:right="113"/>
              <w:rPr>
                <w:rFonts w:ascii="Meiryo UI" w:eastAsia="Meiryo UI" w:hAnsi="Meiryo UI"/>
                <w:sz w:val="20"/>
                <w:szCs w:val="20"/>
              </w:rPr>
            </w:pPr>
            <w:r w:rsidRPr="001D7799">
              <w:rPr>
                <w:rFonts w:ascii="Meiryo UI" w:eastAsia="Meiryo UI" w:hAnsi="Meiryo UI" w:hint="eastAsia"/>
              </w:rPr>
              <w:t xml:space="preserve">　〒</w:t>
            </w:r>
          </w:p>
          <w:p w14:paraId="34406388" w14:textId="77777777" w:rsidR="00A349FC" w:rsidRDefault="002C3A7C" w:rsidP="00F33627">
            <w:pPr>
              <w:spacing w:line="360" w:lineRule="auto"/>
              <w:ind w:left="113" w:right="113"/>
              <w:rPr>
                <w:rFonts w:ascii="Meiryo UI" w:eastAsia="Meiryo UI" w:hAnsi="Meiryo UI"/>
              </w:rPr>
            </w:pPr>
            <w:r w:rsidRPr="001D7799">
              <w:rPr>
                <w:rFonts w:ascii="Meiryo UI" w:eastAsia="Meiryo UI" w:hAnsi="Meiryo UI" w:hint="eastAsia"/>
              </w:rPr>
              <w:t xml:space="preserve">　電話（内線）</w:t>
            </w:r>
          </w:p>
          <w:p w14:paraId="0B179EFB" w14:textId="55A037C7" w:rsidR="002C3A7C" w:rsidRPr="001D7799" w:rsidRDefault="002C3A7C" w:rsidP="00A349FC">
            <w:pPr>
              <w:spacing w:line="360" w:lineRule="auto"/>
              <w:ind w:left="113" w:right="113" w:firstLineChars="100" w:firstLine="210"/>
              <w:rPr>
                <w:rFonts w:ascii="Meiryo UI" w:eastAsia="Meiryo UI" w:hAnsi="Meiryo UI"/>
              </w:rPr>
            </w:pPr>
            <w:r w:rsidRPr="001D7799">
              <w:rPr>
                <w:rFonts w:ascii="Meiryo UI" w:eastAsia="Meiryo UI" w:hAnsi="Meiryo UI"/>
              </w:rPr>
              <w:t>E-mail</w:t>
            </w:r>
            <w:r w:rsidRPr="001D7799">
              <w:rPr>
                <w:rFonts w:ascii="Meiryo UI" w:eastAsia="Meiryo UI" w:hAnsi="Meiryo UI" w:hint="eastAsia"/>
              </w:rPr>
              <w:t>：</w:t>
            </w:r>
            <w:r w:rsidR="00A349FC">
              <w:rPr>
                <w:rFonts w:ascii="Meiryo UI" w:eastAsia="Meiryo UI" w:hAnsi="Meiryo UI" w:hint="eastAsia"/>
              </w:rPr>
              <w:t xml:space="preserve">　</w:t>
            </w:r>
          </w:p>
        </w:tc>
      </w:tr>
    </w:tbl>
    <w:p w14:paraId="7109AA1E" w14:textId="02E1374D" w:rsidR="0047759F" w:rsidRPr="001D7799" w:rsidRDefault="009A695B" w:rsidP="0047759F">
      <w:pPr>
        <w:jc w:val="center"/>
        <w:rPr>
          <w:rFonts w:ascii="Meiryo UI" w:eastAsia="Meiryo UI" w:hAnsi="Meiryo UI"/>
          <w:b/>
          <w:sz w:val="28"/>
          <w:szCs w:val="28"/>
          <w:u w:val="single"/>
        </w:rPr>
      </w:pPr>
      <w:r w:rsidRPr="009A695B">
        <w:rPr>
          <w:rFonts w:ascii="Meiryo UI" w:eastAsia="Meiryo UI" w:hAnsi="Meiryo UI" w:hint="eastAsia"/>
          <w:b/>
          <w:sz w:val="28"/>
          <w:szCs w:val="28"/>
          <w:u w:val="single"/>
        </w:rPr>
        <w:t>パイオニア賞</w:t>
      </w:r>
      <w:r>
        <w:rPr>
          <w:rFonts w:ascii="Meiryo UI" w:eastAsia="Meiryo UI" w:hAnsi="Meiryo UI" w:hint="eastAsia"/>
          <w:b/>
          <w:sz w:val="28"/>
          <w:szCs w:val="28"/>
          <w:u w:val="single"/>
        </w:rPr>
        <w:t xml:space="preserve">　</w:t>
      </w:r>
      <w:r w:rsidR="0047759F" w:rsidRPr="001D7799">
        <w:rPr>
          <w:rFonts w:ascii="Meiryo UI" w:eastAsia="Meiryo UI" w:hAnsi="Meiryo UI" w:hint="eastAsia"/>
          <w:b/>
          <w:sz w:val="28"/>
          <w:szCs w:val="28"/>
          <w:u w:val="single"/>
        </w:rPr>
        <w:t>ご推薦にあたって</w:t>
      </w:r>
    </w:p>
    <w:p w14:paraId="40674AC0" w14:textId="7D338D83" w:rsidR="0047759F" w:rsidRPr="001D7799" w:rsidRDefault="0047759F" w:rsidP="0047759F">
      <w:pPr>
        <w:rPr>
          <w:rFonts w:ascii="Meiryo UI" w:eastAsia="Meiryo UI" w:hAnsi="Meiryo UI"/>
          <w:b/>
        </w:rPr>
      </w:pPr>
      <w:r w:rsidRPr="001D7799">
        <w:rPr>
          <w:rFonts w:ascii="Meiryo UI" w:eastAsia="Meiryo UI" w:hAnsi="Meiryo UI" w:hint="eastAsia"/>
          <w:b/>
        </w:rPr>
        <w:t>＊以下を満たしているかどうかご確認の上、下記の資格要件確認の□にチェックをいれて下さい．</w:t>
      </w:r>
    </w:p>
    <w:p w14:paraId="07FAC272" w14:textId="50A4C190" w:rsidR="00A05FBC" w:rsidRPr="001D7799" w:rsidRDefault="00A05FBC" w:rsidP="00A05FBC">
      <w:pPr>
        <w:rPr>
          <w:rFonts w:ascii="Meiryo UI" w:eastAsia="Meiryo UI" w:hAnsi="Meiryo UI"/>
        </w:rPr>
      </w:pPr>
      <w:r w:rsidRPr="001D7799">
        <w:rPr>
          <w:rFonts w:ascii="Meiryo UI" w:eastAsia="Meiryo UI" w:hAnsi="Meiryo UI" w:hint="eastAsia"/>
        </w:rPr>
        <w:t>〔資格要件確認〕</w:t>
      </w:r>
      <w:r w:rsidR="003470E0">
        <w:rPr>
          <w:rFonts w:ascii="Meiryo UI" w:eastAsia="Meiryo UI" w:hAnsi="Meiryo UI" w:hint="eastAsia"/>
        </w:rPr>
        <w:t xml:space="preserve">　</w:t>
      </w:r>
    </w:p>
    <w:p w14:paraId="3A02461D" w14:textId="69845A01" w:rsidR="00A05FBC" w:rsidRPr="001D7799" w:rsidRDefault="00A05FBC" w:rsidP="00A05FBC">
      <w:pPr>
        <w:ind w:left="420" w:hangingChars="200" w:hanging="420"/>
        <w:rPr>
          <w:rFonts w:ascii="Meiryo UI" w:eastAsia="Meiryo UI" w:hAnsi="Meiryo UI"/>
        </w:rPr>
      </w:pPr>
      <w:r w:rsidRPr="001D7799">
        <w:rPr>
          <w:rFonts w:ascii="Meiryo UI" w:eastAsia="Meiryo UI" w:hAnsi="Meiryo UI" w:hint="eastAsia"/>
        </w:rPr>
        <w:t xml:space="preserve">□　</w:t>
      </w:r>
      <w:r w:rsidRPr="001D7799">
        <w:rPr>
          <w:rFonts w:ascii="Meiryo UI" w:eastAsia="Meiryo UI" w:hAnsi="Meiryo UI" w:hint="eastAsia"/>
          <w:b/>
        </w:rPr>
        <w:t>機械工学・機械技術分野</w:t>
      </w:r>
      <w:r w:rsidR="00DB73C2">
        <w:rPr>
          <w:rFonts w:ascii="Meiryo UI" w:eastAsia="Meiryo UI" w:hAnsi="Meiryo UI" w:hint="eastAsia"/>
          <w:b/>
        </w:rPr>
        <w:t>およびスポーツ工学・ヒューマンダイナミクス部門（SHD部門）に関連する新規性のある</w:t>
      </w:r>
      <w:r w:rsidRPr="001D7799">
        <w:rPr>
          <w:rFonts w:ascii="Meiryo UI" w:eastAsia="Meiryo UI" w:hAnsi="Meiryo UI" w:hint="eastAsia"/>
          <w:b/>
        </w:rPr>
        <w:t>顕著な</w:t>
      </w:r>
      <w:r w:rsidR="00DB73C2">
        <w:rPr>
          <w:rFonts w:ascii="Meiryo UI" w:eastAsia="Meiryo UI" w:hAnsi="Meiryo UI" w:hint="eastAsia"/>
          <w:b/>
        </w:rPr>
        <w:t>研究</w:t>
      </w:r>
      <w:r w:rsidR="00D23AB5">
        <w:rPr>
          <w:rFonts w:ascii="Meiryo UI" w:eastAsia="Meiryo UI" w:hAnsi="Meiryo UI" w:hint="eastAsia"/>
          <w:b/>
        </w:rPr>
        <w:t>等</w:t>
      </w:r>
      <w:r w:rsidRPr="001D7799">
        <w:rPr>
          <w:rFonts w:ascii="Meiryo UI" w:eastAsia="Meiryo UI" w:hAnsi="Meiryo UI" w:hint="eastAsia"/>
        </w:rPr>
        <w:t>がある，現在も活動中の会員.</w:t>
      </w:r>
    </w:p>
    <w:p w14:paraId="14780FE4" w14:textId="1942EFCB" w:rsidR="002C3A7C" w:rsidRPr="001D7799" w:rsidRDefault="002C3A7C" w:rsidP="002C3A7C">
      <w:pPr>
        <w:rPr>
          <w:rFonts w:ascii="Meiryo UI" w:eastAsia="Meiryo UI" w:hAnsi="Meiryo UI"/>
          <w:b/>
          <w:sz w:val="24"/>
          <w:u w:val="single"/>
        </w:rPr>
      </w:pPr>
      <w:r w:rsidRPr="001D7799">
        <w:rPr>
          <w:rFonts w:ascii="Meiryo UI" w:eastAsia="Meiryo UI" w:hAnsi="Meiryo UI" w:hint="eastAsia"/>
          <w:b/>
          <w:sz w:val="24"/>
          <w:u w:val="single"/>
        </w:rPr>
        <w:t>２．推薦者</w:t>
      </w:r>
    </w:p>
    <w:tbl>
      <w:tblPr>
        <w:tblW w:w="4766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4224"/>
        <w:gridCol w:w="3825"/>
      </w:tblGrid>
      <w:tr w:rsidR="001D7799" w:rsidRPr="001D7799" w14:paraId="7DA0D5C6" w14:textId="77777777" w:rsidTr="00F33627">
        <w:trPr>
          <w:cantSplit/>
          <w:jc w:val="center"/>
        </w:trPr>
        <w:tc>
          <w:tcPr>
            <w:tcW w:w="2624" w:type="pct"/>
            <w:tcBorders>
              <w:top w:val="single" w:sz="24" w:space="0" w:color="auto"/>
            </w:tcBorders>
            <w:vAlign w:val="center"/>
          </w:tcPr>
          <w:p w14:paraId="55888941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1D7799">
              <w:rPr>
                <w:rFonts w:ascii="Meiryo UI" w:eastAsia="Meiryo UI" w:hAnsi="Meiryo UI" w:hint="eastAsia"/>
                <w:sz w:val="16"/>
                <w:szCs w:val="16"/>
              </w:rPr>
              <w:t>組織名（支部，部門，部会，センター）</w:t>
            </w:r>
          </w:p>
          <w:p w14:paraId="74426D42" w14:textId="77777777" w:rsidR="00DB73C2" w:rsidRDefault="009A695B" w:rsidP="00F33627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スポーツ工学・ヒューマンダイナミクス部門</w:t>
            </w:r>
          </w:p>
          <w:p w14:paraId="72067879" w14:textId="3817631F" w:rsidR="002C3A7C" w:rsidRPr="001D7799" w:rsidRDefault="00DB73C2" w:rsidP="00F33627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（SHD部門）</w:t>
            </w:r>
          </w:p>
        </w:tc>
        <w:tc>
          <w:tcPr>
            <w:tcW w:w="2376" w:type="pct"/>
            <w:tcBorders>
              <w:top w:val="single" w:sz="24" w:space="0" w:color="auto"/>
            </w:tcBorders>
            <w:vAlign w:val="center"/>
          </w:tcPr>
          <w:p w14:paraId="7D48AF71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1D7799">
              <w:rPr>
                <w:rFonts w:ascii="Meiryo UI" w:eastAsia="Meiryo UI" w:hAnsi="Meiryo UI" w:hint="eastAsia"/>
                <w:sz w:val="16"/>
                <w:szCs w:val="16"/>
              </w:rPr>
              <w:t>組織での役職・氏名</w:t>
            </w:r>
          </w:p>
          <w:p w14:paraId="687F7B0F" w14:textId="63EE4D76" w:rsidR="002C3A7C" w:rsidRPr="001D7799" w:rsidRDefault="009A695B" w:rsidP="00A349FC">
            <w:pPr>
              <w:ind w:left="113" w:right="113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表彰委員長　　酒井　忍</w:t>
            </w:r>
          </w:p>
        </w:tc>
      </w:tr>
      <w:tr w:rsidR="002C3A7C" w:rsidRPr="001D7799" w14:paraId="19176514" w14:textId="77777777" w:rsidTr="00F33627">
        <w:trPr>
          <w:cantSplit/>
          <w:trHeight w:val="279"/>
          <w:jc w:val="center"/>
        </w:trPr>
        <w:tc>
          <w:tcPr>
            <w:tcW w:w="2624" w:type="pct"/>
            <w:vAlign w:val="center"/>
          </w:tcPr>
          <w:p w14:paraId="1E35F947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1D7799">
              <w:rPr>
                <w:rFonts w:ascii="Meiryo UI" w:eastAsia="Meiryo UI" w:hAnsi="Meiryo UI" w:hint="eastAsia"/>
                <w:sz w:val="16"/>
                <w:szCs w:val="16"/>
              </w:rPr>
              <w:t>推薦決定会議名</w:t>
            </w:r>
          </w:p>
          <w:p w14:paraId="17A8E573" w14:textId="51235EBF" w:rsidR="002C3A7C" w:rsidRPr="001D7799" w:rsidRDefault="009A695B" w:rsidP="00F33627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表彰委員会</w:t>
            </w:r>
          </w:p>
        </w:tc>
        <w:tc>
          <w:tcPr>
            <w:tcW w:w="2376" w:type="pct"/>
            <w:vAlign w:val="center"/>
          </w:tcPr>
          <w:p w14:paraId="45771949" w14:textId="77777777" w:rsidR="002C3A7C" w:rsidRPr="001D7799" w:rsidRDefault="002C3A7C" w:rsidP="00F33627">
            <w:pPr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1D7799">
              <w:rPr>
                <w:rFonts w:ascii="Meiryo UI" w:eastAsia="Meiryo UI" w:hAnsi="Meiryo UI" w:hint="eastAsia"/>
                <w:sz w:val="16"/>
                <w:szCs w:val="16"/>
              </w:rPr>
              <w:t>決定年月日</w:t>
            </w:r>
          </w:p>
          <w:p w14:paraId="0511DB51" w14:textId="3E2D5511" w:rsidR="002C3A7C" w:rsidRPr="001D7799" w:rsidRDefault="009A695B" w:rsidP="00F33627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202</w:t>
            </w:r>
            <w:r w:rsidR="001F3DAE">
              <w:rPr>
                <w:rFonts w:ascii="Meiryo UI" w:eastAsia="Meiryo UI" w:hAnsi="Meiryo UI"/>
                <w:szCs w:val="21"/>
              </w:rPr>
              <w:t>5</w:t>
            </w:r>
            <w:r w:rsidR="002C3A7C" w:rsidRPr="001D7799">
              <w:rPr>
                <w:rFonts w:ascii="Meiryo UI" w:eastAsia="Meiryo UI" w:hAnsi="Meiryo UI" w:hint="eastAsia"/>
                <w:szCs w:val="21"/>
              </w:rPr>
              <w:t>年</w:t>
            </w:r>
            <w:r w:rsidR="00A57931" w:rsidRPr="001D779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2C3A7C" w:rsidRPr="001D7799">
              <w:rPr>
                <w:rFonts w:ascii="Meiryo UI" w:eastAsia="Meiryo UI" w:hAnsi="Meiryo UI" w:hint="eastAsia"/>
                <w:szCs w:val="21"/>
              </w:rPr>
              <w:t>月</w:t>
            </w:r>
            <w:r w:rsidR="00A57931" w:rsidRPr="001D779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2C3A7C" w:rsidRPr="001D7799">
              <w:rPr>
                <w:rFonts w:ascii="Meiryo UI" w:eastAsia="Meiryo UI" w:hAnsi="Meiryo UI" w:hint="eastAsia"/>
                <w:szCs w:val="21"/>
              </w:rPr>
              <w:t>日</w:t>
            </w:r>
          </w:p>
        </w:tc>
      </w:tr>
    </w:tbl>
    <w:p w14:paraId="377EC044" w14:textId="77777777" w:rsidR="00DB73C2" w:rsidRDefault="00DB73C2" w:rsidP="00212AD0">
      <w:pPr>
        <w:spacing w:line="320" w:lineRule="exact"/>
        <w:rPr>
          <w:rFonts w:ascii="Meiryo UI" w:eastAsia="Meiryo UI" w:hAnsi="Meiryo UI"/>
          <w:b/>
          <w:bCs/>
          <w:sz w:val="24"/>
          <w:szCs w:val="24"/>
          <w:u w:val="single"/>
        </w:rPr>
      </w:pPr>
    </w:p>
    <w:p w14:paraId="0CA73035" w14:textId="6A4C5B4F" w:rsidR="00212AD0" w:rsidRPr="003C0A64" w:rsidRDefault="00212AD0" w:rsidP="00212AD0">
      <w:pPr>
        <w:spacing w:line="320" w:lineRule="exact"/>
        <w:rPr>
          <w:rFonts w:ascii="Meiryo UI" w:eastAsia="Meiryo UI" w:hAnsi="Meiryo UI"/>
          <w:b/>
          <w:bCs/>
          <w:sz w:val="24"/>
          <w:szCs w:val="24"/>
          <w:u w:val="single"/>
        </w:rPr>
      </w:pPr>
      <w:r w:rsidRPr="003C0A64">
        <w:rPr>
          <w:rFonts w:ascii="Meiryo UI" w:eastAsia="Meiryo UI" w:hAnsi="Meiryo UI" w:hint="eastAsia"/>
          <w:b/>
          <w:bCs/>
          <w:sz w:val="24"/>
          <w:szCs w:val="24"/>
          <w:u w:val="single"/>
        </w:rPr>
        <w:lastRenderedPageBreak/>
        <w:t>３.</w:t>
      </w:r>
      <w:r w:rsidRPr="003C0A64">
        <w:rPr>
          <w:rFonts w:hint="eastAsia"/>
          <w:u w:val="single"/>
        </w:rPr>
        <w:t xml:space="preserve"> </w:t>
      </w:r>
      <w:r w:rsidRPr="003C0A64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推薦理由</w:t>
      </w:r>
      <w:r w:rsidR="00D23AB5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の要約（100文字以内）および推薦理由を</w:t>
      </w:r>
      <w:r>
        <w:rPr>
          <w:rFonts w:ascii="Meiryo UI" w:eastAsia="Meiryo UI" w:hAnsi="Meiryo UI" w:hint="eastAsia"/>
          <w:b/>
          <w:bCs/>
          <w:sz w:val="24"/>
          <w:szCs w:val="24"/>
          <w:u w:val="single"/>
        </w:rPr>
        <w:t>1</w:t>
      </w:r>
      <w:r w:rsidRPr="003C0A64">
        <w:rPr>
          <w:rFonts w:ascii="Meiryo UI" w:eastAsia="Meiryo UI" w:hAnsi="Meiryo UI"/>
          <w:b/>
          <w:bCs/>
          <w:sz w:val="24"/>
          <w:szCs w:val="24"/>
          <w:u w:val="single"/>
        </w:rPr>
        <w:t>ページ以内</w:t>
      </w:r>
      <w:r w:rsidRPr="003C0A64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に記載してください</w:t>
      </w:r>
      <w:r w:rsidRPr="003C0A64">
        <w:rPr>
          <w:rFonts w:ascii="Meiryo UI" w:eastAsia="Meiryo UI" w:hAnsi="Meiryo UI"/>
          <w:b/>
          <w:bCs/>
          <w:sz w:val="24"/>
          <w:szCs w:val="24"/>
          <w:u w:val="single"/>
        </w:rPr>
        <w:t>。</w:t>
      </w:r>
    </w:p>
    <w:tbl>
      <w:tblPr>
        <w:tblW w:w="497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393"/>
      </w:tblGrid>
      <w:tr w:rsidR="00212AD0" w:rsidRPr="003C0A64" w14:paraId="4B5E9C9E" w14:textId="77777777" w:rsidTr="00D23AB5">
        <w:trPr>
          <w:cantSplit/>
          <w:trHeight w:val="11493"/>
          <w:jc w:val="center"/>
        </w:trPr>
        <w:tc>
          <w:tcPr>
            <w:tcW w:w="5000" w:type="pct"/>
          </w:tcPr>
          <w:p w14:paraId="04F12A9D" w14:textId="0E8F531D" w:rsidR="00212AD0" w:rsidRDefault="00E84353" w:rsidP="0080553B">
            <w:pPr>
              <w:ind w:leftChars="105" w:left="222" w:rightChars="84" w:right="176" w:hanging="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</w:t>
            </w:r>
            <w:r w:rsidRPr="00E84353">
              <w:rPr>
                <w:rFonts w:ascii="Meiryo UI" w:eastAsia="Meiryo UI" w:hAnsi="Meiryo UI" w:hint="eastAsia"/>
                <w:b/>
              </w:rPr>
              <w:t>機械工学・機械技術分野およびスポーツ工学・ヒューマンダイナミクス部門（</w:t>
            </w:r>
            <w:r w:rsidRPr="00E84353">
              <w:rPr>
                <w:rFonts w:ascii="Meiryo UI" w:eastAsia="Meiryo UI" w:hAnsi="Meiryo UI"/>
                <w:b/>
              </w:rPr>
              <w:t>SHD部門）に関連する</w:t>
            </w:r>
            <w:r>
              <w:rPr>
                <w:rFonts w:ascii="Meiryo UI" w:eastAsia="Meiryo UI" w:hAnsi="Meiryo UI" w:hint="eastAsia"/>
                <w:b/>
              </w:rPr>
              <w:t>分野で</w:t>
            </w:r>
            <w:r w:rsidRPr="00E84353">
              <w:rPr>
                <w:rFonts w:ascii="Meiryo UI" w:eastAsia="Meiryo UI" w:hAnsi="Meiryo UI"/>
                <w:b/>
              </w:rPr>
              <w:t>新規性のある顕著な研究</w:t>
            </w:r>
            <w:r w:rsidR="00D23AB5">
              <w:rPr>
                <w:rFonts w:ascii="Meiryo UI" w:eastAsia="Meiryo UI" w:hAnsi="Meiryo UI" w:hint="eastAsia"/>
                <w:b/>
              </w:rPr>
              <w:t>等</w:t>
            </w:r>
          </w:p>
          <w:p w14:paraId="32FC75D8" w14:textId="5E616F53" w:rsidR="00212AD0" w:rsidRDefault="00E84353" w:rsidP="00D23AB5">
            <w:pPr>
              <w:ind w:leftChars="106" w:left="223" w:rightChars="84" w:right="176"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上記の</w:t>
            </w:r>
            <w:r w:rsidR="00212AD0">
              <w:rPr>
                <w:rFonts w:ascii="Meiryo UI" w:eastAsia="Meiryo UI" w:hAnsi="Meiryo UI" w:hint="eastAsia"/>
              </w:rPr>
              <w:t>分野における</w:t>
            </w:r>
            <w:r w:rsidR="00D23AB5">
              <w:rPr>
                <w:rFonts w:ascii="Meiryo UI" w:eastAsia="Meiryo UI" w:hAnsi="Meiryo UI" w:hint="eastAsia"/>
              </w:rPr>
              <w:t>新規性のある</w:t>
            </w:r>
            <w:r w:rsidR="00212AD0">
              <w:rPr>
                <w:rFonts w:ascii="Meiryo UI" w:eastAsia="Meiryo UI" w:hAnsi="Meiryo UI" w:hint="eastAsia"/>
              </w:rPr>
              <w:t>研究、発明、技術・製品開発などの技術成果</w:t>
            </w:r>
          </w:p>
          <w:p w14:paraId="1A41AAC6" w14:textId="77777777" w:rsidR="00212AD0" w:rsidRDefault="00212AD0" w:rsidP="0080553B">
            <w:pPr>
              <w:ind w:leftChars="106" w:left="225" w:rightChars="84" w:right="176" w:hanging="2"/>
              <w:rPr>
                <w:rFonts w:ascii="Meiryo UI" w:eastAsia="Meiryo UI" w:hAnsi="Meiryo UI"/>
              </w:rPr>
            </w:pPr>
          </w:p>
          <w:p w14:paraId="64413675" w14:textId="72953BFC" w:rsidR="00212AD0" w:rsidRDefault="00D23AB5" w:rsidP="0080553B">
            <w:pPr>
              <w:ind w:leftChars="106" w:left="225" w:rightChars="84" w:right="176" w:hanging="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【推薦理由の要約】（100文字以内）</w:t>
            </w:r>
          </w:p>
          <w:p w14:paraId="34D3201D" w14:textId="1CEF941C" w:rsidR="00212AD0" w:rsidRPr="00D23AB5" w:rsidRDefault="00D23AB5" w:rsidP="0080553B">
            <w:pPr>
              <w:ind w:leftChars="106" w:left="225" w:rightChars="84" w:right="176" w:hanging="2"/>
              <w:rPr>
                <w:rFonts w:ascii="ＭＳ 明朝" w:eastAsia="ＭＳ 明朝" w:hAnsi="ＭＳ 明朝"/>
              </w:rPr>
            </w:pPr>
            <w:r w:rsidRPr="00D23AB5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5082B9C" w14:textId="77777777" w:rsidR="00212AD0" w:rsidRPr="00D23AB5" w:rsidRDefault="00212AD0" w:rsidP="0080553B">
            <w:pPr>
              <w:ind w:leftChars="106" w:left="225" w:rightChars="84" w:right="176" w:hanging="2"/>
              <w:rPr>
                <w:rFonts w:ascii="ＭＳ 明朝" w:eastAsia="ＭＳ 明朝" w:hAnsi="ＭＳ 明朝"/>
              </w:rPr>
            </w:pPr>
          </w:p>
          <w:p w14:paraId="157DD34B" w14:textId="25C286D5" w:rsidR="00212AD0" w:rsidRPr="00D23AB5" w:rsidRDefault="00212AD0" w:rsidP="0080553B">
            <w:pPr>
              <w:ind w:leftChars="106" w:left="225" w:rightChars="84" w:right="176" w:hanging="2"/>
              <w:rPr>
                <w:rFonts w:ascii="ＭＳ 明朝" w:eastAsia="ＭＳ 明朝" w:hAnsi="ＭＳ 明朝"/>
              </w:rPr>
            </w:pPr>
          </w:p>
          <w:p w14:paraId="32BB7086" w14:textId="77777777" w:rsidR="00D23AB5" w:rsidRPr="00D23AB5" w:rsidRDefault="00D23AB5" w:rsidP="0080553B">
            <w:pPr>
              <w:ind w:leftChars="106" w:left="225" w:rightChars="84" w:right="176" w:hanging="2"/>
              <w:rPr>
                <w:rFonts w:ascii="ＭＳ 明朝" w:eastAsia="ＭＳ 明朝" w:hAnsi="ＭＳ 明朝"/>
              </w:rPr>
            </w:pPr>
          </w:p>
          <w:p w14:paraId="2A91820B" w14:textId="13943E06" w:rsidR="00D23AB5" w:rsidRDefault="00D23AB5" w:rsidP="0080553B">
            <w:pPr>
              <w:ind w:leftChars="106" w:left="225" w:rightChars="84" w:right="176" w:hanging="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【推薦理由】</w:t>
            </w:r>
          </w:p>
          <w:p w14:paraId="391C38FB" w14:textId="5C40487A" w:rsidR="00D23AB5" w:rsidRPr="00D23AB5" w:rsidRDefault="00D23AB5" w:rsidP="0080553B">
            <w:pPr>
              <w:ind w:leftChars="106" w:left="225" w:rightChars="84" w:right="176" w:hanging="2"/>
              <w:rPr>
                <w:rFonts w:ascii="ＭＳ 明朝" w:eastAsia="ＭＳ 明朝" w:hAnsi="ＭＳ 明朝"/>
              </w:rPr>
            </w:pPr>
            <w:r w:rsidRPr="00D23AB5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4F10F74" w14:textId="59F468AB" w:rsidR="00D23AB5" w:rsidRPr="00D23AB5" w:rsidRDefault="00D23AB5" w:rsidP="0080553B">
            <w:pPr>
              <w:ind w:leftChars="106" w:left="225" w:rightChars="84" w:right="176" w:hanging="2"/>
              <w:rPr>
                <w:rFonts w:ascii="ＭＳ 明朝" w:eastAsia="ＭＳ 明朝" w:hAnsi="ＭＳ 明朝"/>
              </w:rPr>
            </w:pPr>
          </w:p>
          <w:p w14:paraId="10603FB7" w14:textId="77777777" w:rsidR="00D23AB5" w:rsidRPr="00D23AB5" w:rsidRDefault="00D23AB5" w:rsidP="0080553B">
            <w:pPr>
              <w:ind w:leftChars="106" w:left="225" w:rightChars="84" w:right="176" w:hanging="2"/>
              <w:rPr>
                <w:rFonts w:ascii="ＭＳ 明朝" w:eastAsia="ＭＳ 明朝" w:hAnsi="ＭＳ 明朝"/>
              </w:rPr>
            </w:pPr>
          </w:p>
          <w:p w14:paraId="57AAB7EB" w14:textId="77777777" w:rsidR="00212AD0" w:rsidRPr="00205E4A" w:rsidRDefault="00212AD0" w:rsidP="00E84353">
            <w:pPr>
              <w:ind w:leftChars="106" w:left="225" w:rightChars="84" w:right="176" w:hanging="2"/>
              <w:rPr>
                <w:rFonts w:ascii="Meiryo UI" w:eastAsia="Meiryo UI" w:hAnsi="Meiryo UI"/>
                <w:szCs w:val="21"/>
              </w:rPr>
            </w:pPr>
          </w:p>
        </w:tc>
      </w:tr>
    </w:tbl>
    <w:p w14:paraId="058F90B7" w14:textId="77777777" w:rsidR="006447EE" w:rsidRPr="00212AD0" w:rsidRDefault="006447EE" w:rsidP="00B622F5">
      <w:pPr>
        <w:widowControl/>
        <w:jc w:val="left"/>
        <w:rPr>
          <w:rFonts w:ascii="Meiryo UI" w:eastAsia="Meiryo UI" w:hAnsi="Meiryo UI"/>
        </w:rPr>
      </w:pPr>
    </w:p>
    <w:sectPr w:rsidR="006447EE" w:rsidRPr="00212AD0" w:rsidSect="00592BC0">
      <w:headerReference w:type="default" r:id="rId6"/>
      <w:footerReference w:type="default" r:id="rId7"/>
      <w:pgSz w:w="11906" w:h="16838"/>
      <w:pgMar w:top="1985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A7F85" w14:textId="77777777" w:rsidR="001078E7" w:rsidRDefault="001078E7" w:rsidP="006447EE">
      <w:r>
        <w:separator/>
      </w:r>
    </w:p>
  </w:endnote>
  <w:endnote w:type="continuationSeparator" w:id="0">
    <w:p w14:paraId="4FC61431" w14:textId="77777777" w:rsidR="001078E7" w:rsidRDefault="001078E7" w:rsidP="0064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640882"/>
      <w:docPartObj>
        <w:docPartGallery w:val="Page Numbers (Bottom of Page)"/>
        <w:docPartUnique/>
      </w:docPartObj>
    </w:sdtPr>
    <w:sdtContent>
      <w:p w14:paraId="270A30E7" w14:textId="547658B1" w:rsidR="00592BC0" w:rsidRDefault="00592BC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0E0" w:rsidRPr="003470E0">
          <w:rPr>
            <w:noProof/>
            <w:lang w:val="ja-JP"/>
          </w:rPr>
          <w:t>2</w:t>
        </w:r>
        <w:r>
          <w:fldChar w:fldCharType="end"/>
        </w:r>
      </w:p>
    </w:sdtContent>
  </w:sdt>
  <w:p w14:paraId="2B5B5491" w14:textId="77777777" w:rsidR="00592BC0" w:rsidRDefault="00592B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D87C2" w14:textId="77777777" w:rsidR="001078E7" w:rsidRDefault="001078E7" w:rsidP="006447EE">
      <w:r>
        <w:separator/>
      </w:r>
    </w:p>
  </w:footnote>
  <w:footnote w:type="continuationSeparator" w:id="0">
    <w:p w14:paraId="1150687D" w14:textId="77777777" w:rsidR="001078E7" w:rsidRDefault="001078E7" w:rsidP="0064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80414" w14:textId="6BCA44FD" w:rsidR="002A2232" w:rsidRDefault="002A2232">
    <w:pPr>
      <w:pStyle w:val="a9"/>
    </w:pPr>
    <w:r>
      <w:rPr>
        <w:rFonts w:hint="eastAsia"/>
      </w:rPr>
      <w:t>一般社団法人日本機械学会</w:t>
    </w:r>
    <w:r w:rsidR="00592BC0">
      <w:rPr>
        <w:rFonts w:hint="eastAsia"/>
      </w:rPr>
      <w:t xml:space="preserve">　</w:t>
    </w:r>
    <w:r w:rsidR="00DB73C2" w:rsidRPr="00DB73C2">
      <w:rPr>
        <w:rFonts w:hint="eastAsia"/>
      </w:rPr>
      <w:t>スポーツ工学・ヒューマンダイナミクス部門（</w:t>
    </w:r>
    <w:r w:rsidR="00DB73C2" w:rsidRPr="00DB73C2">
      <w:t>SHD部門）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9F"/>
    <w:rsid w:val="000A2CF2"/>
    <w:rsid w:val="000C13A7"/>
    <w:rsid w:val="001078E7"/>
    <w:rsid w:val="00175C7B"/>
    <w:rsid w:val="00190A48"/>
    <w:rsid w:val="001D7799"/>
    <w:rsid w:val="001F3DAE"/>
    <w:rsid w:val="002064D4"/>
    <w:rsid w:val="00212AD0"/>
    <w:rsid w:val="00251235"/>
    <w:rsid w:val="002877F1"/>
    <w:rsid w:val="002A2232"/>
    <w:rsid w:val="002C3A7C"/>
    <w:rsid w:val="002C7DD8"/>
    <w:rsid w:val="002D7E86"/>
    <w:rsid w:val="002F21CD"/>
    <w:rsid w:val="00330454"/>
    <w:rsid w:val="00346512"/>
    <w:rsid w:val="003470E0"/>
    <w:rsid w:val="00424C10"/>
    <w:rsid w:val="00427CE6"/>
    <w:rsid w:val="0047759F"/>
    <w:rsid w:val="004F48CD"/>
    <w:rsid w:val="00556B18"/>
    <w:rsid w:val="00592BC0"/>
    <w:rsid w:val="005A53DA"/>
    <w:rsid w:val="006447EE"/>
    <w:rsid w:val="006D6510"/>
    <w:rsid w:val="007E3739"/>
    <w:rsid w:val="0080553B"/>
    <w:rsid w:val="008375FA"/>
    <w:rsid w:val="00873E9E"/>
    <w:rsid w:val="00915DAA"/>
    <w:rsid w:val="0095129E"/>
    <w:rsid w:val="0098427F"/>
    <w:rsid w:val="009A695B"/>
    <w:rsid w:val="00A05FBC"/>
    <w:rsid w:val="00A349FC"/>
    <w:rsid w:val="00A57931"/>
    <w:rsid w:val="00A62304"/>
    <w:rsid w:val="00B622F5"/>
    <w:rsid w:val="00B70327"/>
    <w:rsid w:val="00BF7412"/>
    <w:rsid w:val="00C50754"/>
    <w:rsid w:val="00C80333"/>
    <w:rsid w:val="00C92334"/>
    <w:rsid w:val="00C93251"/>
    <w:rsid w:val="00CE2F2D"/>
    <w:rsid w:val="00D23AB5"/>
    <w:rsid w:val="00D75ACE"/>
    <w:rsid w:val="00DB73C2"/>
    <w:rsid w:val="00E665F7"/>
    <w:rsid w:val="00E72759"/>
    <w:rsid w:val="00E84353"/>
    <w:rsid w:val="00F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7DC23"/>
  <w15:chartTrackingRefBased/>
  <w15:docId w15:val="{08ACB67E-0AB9-4247-ADDE-F32557EC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C3A7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C3A7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C3A7C"/>
  </w:style>
  <w:style w:type="paragraph" w:styleId="a7">
    <w:name w:val="annotation subject"/>
    <w:basedOn w:val="a5"/>
    <w:next w:val="a5"/>
    <w:link w:val="a8"/>
    <w:uiPriority w:val="99"/>
    <w:semiHidden/>
    <w:unhideWhenUsed/>
    <w:rsid w:val="002C3A7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C3A7C"/>
    <w:rPr>
      <w:b/>
      <w:bCs/>
    </w:rPr>
  </w:style>
  <w:style w:type="paragraph" w:styleId="a9">
    <w:name w:val="header"/>
    <w:basedOn w:val="a"/>
    <w:link w:val="aa"/>
    <w:uiPriority w:val="99"/>
    <w:unhideWhenUsed/>
    <w:rsid w:val="006447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47EE"/>
  </w:style>
  <w:style w:type="paragraph" w:styleId="ab">
    <w:name w:val="footer"/>
    <w:basedOn w:val="a"/>
    <w:link w:val="ac"/>
    <w:uiPriority w:val="99"/>
    <w:unhideWhenUsed/>
    <w:rsid w:val="006447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47EE"/>
  </w:style>
  <w:style w:type="paragraph" w:styleId="ad">
    <w:name w:val="Balloon Text"/>
    <w:basedOn w:val="a"/>
    <w:link w:val="ae"/>
    <w:uiPriority w:val="99"/>
    <w:semiHidden/>
    <w:unhideWhenUsed/>
    <w:rsid w:val="00C50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0754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27C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27CE6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T20240097417</cp:lastModifiedBy>
  <cp:revision>2</cp:revision>
  <cp:lastPrinted>2022-06-06T05:08:00Z</cp:lastPrinted>
  <dcterms:created xsi:type="dcterms:W3CDTF">2024-08-22T08:30:00Z</dcterms:created>
  <dcterms:modified xsi:type="dcterms:W3CDTF">2024-08-22T08:30:00Z</dcterms:modified>
</cp:coreProperties>
</file>