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1606"/>
        <w:gridCol w:w="1607"/>
        <w:gridCol w:w="3213"/>
      </w:tblGrid>
      <w:tr w:rsidR="00C40F77" w14:paraId="6B2B210A" w14:textId="77777777" w:rsidTr="001E101A">
        <w:tc>
          <w:tcPr>
            <w:tcW w:w="9639" w:type="dxa"/>
            <w:gridSpan w:val="4"/>
          </w:tcPr>
          <w:p w14:paraId="3B0C7015" w14:textId="07E19468" w:rsidR="00C40F77" w:rsidRDefault="00C40F77" w:rsidP="001E101A">
            <w:pPr>
              <w:pStyle w:val="a4"/>
              <w:ind w:leftChars="157" w:left="314" w:rightChars="156" w:right="312" w:firstLine="280"/>
            </w:pPr>
            <w:r>
              <w:rPr>
                <w:rFonts w:hint="eastAsia"/>
              </w:rPr>
              <w:t>T</w:t>
            </w:r>
            <w:r>
              <w:t>itle</w:t>
            </w:r>
          </w:p>
          <w:p w14:paraId="6734AF04" w14:textId="26B683EA" w:rsidR="00C40F77" w:rsidRDefault="00C40F77" w:rsidP="001E101A">
            <w:pPr>
              <w:ind w:leftChars="157" w:left="314" w:rightChars="156" w:right="312" w:firstLine="200"/>
            </w:pPr>
          </w:p>
        </w:tc>
      </w:tr>
      <w:tr w:rsidR="00C40F77" w14:paraId="582EAB66" w14:textId="77777777" w:rsidTr="001E101A">
        <w:tc>
          <w:tcPr>
            <w:tcW w:w="9639" w:type="dxa"/>
            <w:gridSpan w:val="4"/>
          </w:tcPr>
          <w:p w14:paraId="709F6EBF" w14:textId="5C38A756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2F6887CE" w14:textId="4CE10BF1" w:rsidR="00C40F77" w:rsidRDefault="00C40F77" w:rsidP="001E101A">
            <w:pPr>
              <w:ind w:leftChars="157" w:left="314" w:rightChars="156" w:right="312" w:firstLine="200"/>
            </w:pPr>
          </w:p>
        </w:tc>
      </w:tr>
      <w:tr w:rsidR="00C40F77" w14:paraId="23837A7B" w14:textId="77777777" w:rsidTr="000C187C">
        <w:trPr>
          <w:cantSplit/>
        </w:trPr>
        <w:tc>
          <w:tcPr>
            <w:tcW w:w="4819" w:type="dxa"/>
            <w:gridSpan w:val="2"/>
          </w:tcPr>
          <w:p w14:paraId="11723F6D" w14:textId="40D9E0F9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66F7E421" w14:textId="77777777" w:rsidR="00C40F77" w:rsidRDefault="00C40F77" w:rsidP="001E101A">
            <w:pPr>
              <w:ind w:leftChars="157" w:left="314" w:rightChars="156" w:right="312" w:firstLine="200"/>
            </w:pPr>
          </w:p>
        </w:tc>
        <w:tc>
          <w:tcPr>
            <w:tcW w:w="4820" w:type="dxa"/>
            <w:gridSpan w:val="2"/>
          </w:tcPr>
          <w:p w14:paraId="4EF7B448" w14:textId="0E811118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0FCC1663" w14:textId="77777777" w:rsidR="00C40F77" w:rsidRDefault="00C40F77" w:rsidP="001E101A">
            <w:pPr>
              <w:ind w:leftChars="157" w:left="314" w:rightChars="156" w:right="312" w:firstLine="200"/>
            </w:pPr>
          </w:p>
        </w:tc>
      </w:tr>
      <w:tr w:rsidR="00C40F77" w14:paraId="4EFB20C2" w14:textId="77777777" w:rsidTr="000C187C">
        <w:tc>
          <w:tcPr>
            <w:tcW w:w="3213" w:type="dxa"/>
          </w:tcPr>
          <w:p w14:paraId="05FE821A" w14:textId="4420F4C6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0FD1C284" w14:textId="77777777" w:rsidR="00C40F77" w:rsidRDefault="00C40F77" w:rsidP="001E101A">
            <w:pPr>
              <w:ind w:leftChars="157" w:left="314" w:rightChars="156" w:right="312" w:firstLine="200"/>
            </w:pPr>
          </w:p>
        </w:tc>
        <w:tc>
          <w:tcPr>
            <w:tcW w:w="3213" w:type="dxa"/>
            <w:gridSpan w:val="2"/>
          </w:tcPr>
          <w:p w14:paraId="7D1FF5BA" w14:textId="059FADEA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4E22CE1D" w14:textId="77777777" w:rsidR="00C40F77" w:rsidRDefault="00C40F77" w:rsidP="001E101A">
            <w:pPr>
              <w:ind w:leftChars="157" w:left="314" w:rightChars="156" w:right="312" w:firstLine="200"/>
            </w:pPr>
          </w:p>
        </w:tc>
        <w:tc>
          <w:tcPr>
            <w:tcW w:w="3213" w:type="dxa"/>
          </w:tcPr>
          <w:p w14:paraId="284A1DF5" w14:textId="571B309C" w:rsidR="00C40F77" w:rsidRPr="00583B1A" w:rsidRDefault="00C40F77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3E6BF74D" w14:textId="77777777" w:rsidR="00C40F77" w:rsidRDefault="00C40F77" w:rsidP="001E101A">
            <w:pPr>
              <w:ind w:leftChars="157" w:left="314" w:rightChars="156" w:right="312" w:firstLine="200"/>
            </w:pPr>
          </w:p>
        </w:tc>
      </w:tr>
      <w:tr w:rsidR="000C187C" w14:paraId="508946BC" w14:textId="77777777" w:rsidTr="000C187C">
        <w:tc>
          <w:tcPr>
            <w:tcW w:w="3213" w:type="dxa"/>
          </w:tcPr>
          <w:p w14:paraId="13249FE0" w14:textId="3F5B3336" w:rsidR="000C187C" w:rsidRPr="00583B1A" w:rsidRDefault="000C187C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7F160F57" w14:textId="77777777" w:rsidR="000C187C" w:rsidRDefault="000C187C" w:rsidP="001E101A">
            <w:pPr>
              <w:pStyle w:val="a6"/>
              <w:ind w:leftChars="157" w:left="314" w:rightChars="156" w:right="312" w:firstLine="200"/>
              <w:rPr>
                <w:i w:val="0"/>
              </w:rPr>
            </w:pPr>
          </w:p>
        </w:tc>
        <w:tc>
          <w:tcPr>
            <w:tcW w:w="3213" w:type="dxa"/>
            <w:gridSpan w:val="2"/>
          </w:tcPr>
          <w:p w14:paraId="0C577AF0" w14:textId="59DF9F95" w:rsidR="000C187C" w:rsidRPr="00583B1A" w:rsidRDefault="000C187C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13140642" w14:textId="5B03D694" w:rsidR="000C187C" w:rsidRDefault="000C187C" w:rsidP="001E101A">
            <w:pPr>
              <w:pStyle w:val="a6"/>
              <w:ind w:leftChars="157" w:left="314" w:rightChars="156" w:right="312" w:firstLine="200"/>
              <w:rPr>
                <w:i w:val="0"/>
              </w:rPr>
            </w:pPr>
          </w:p>
        </w:tc>
        <w:tc>
          <w:tcPr>
            <w:tcW w:w="3213" w:type="dxa"/>
          </w:tcPr>
          <w:p w14:paraId="4D31FD97" w14:textId="4924C449" w:rsidR="000C187C" w:rsidRPr="00583B1A" w:rsidRDefault="000C187C" w:rsidP="001E101A">
            <w:pPr>
              <w:pStyle w:val="a5"/>
              <w:ind w:leftChars="157" w:left="314" w:rightChars="156" w:right="312" w:firstLine="200"/>
            </w:pPr>
            <w:r w:rsidRPr="00583B1A">
              <w:rPr>
                <w:rFonts w:hint="eastAsia"/>
              </w:rPr>
              <w:t>Author Name, Affiliation</w:t>
            </w:r>
          </w:p>
          <w:p w14:paraId="68F9C1B6" w14:textId="77777777" w:rsidR="000C187C" w:rsidRPr="000C187C" w:rsidRDefault="000C187C" w:rsidP="000C187C">
            <w:pPr>
              <w:pStyle w:val="a5"/>
              <w:ind w:leftChars="157" w:left="314" w:rightChars="156" w:right="312" w:firstLine="200"/>
              <w:rPr>
                <w:iCs/>
              </w:rPr>
            </w:pPr>
          </w:p>
        </w:tc>
      </w:tr>
    </w:tbl>
    <w:p w14:paraId="3D6B73C3" w14:textId="709401DA" w:rsidR="00852D12" w:rsidRDefault="00C92F5C" w:rsidP="001E101A">
      <w:pPr>
        <w:ind w:leftChars="157" w:left="314" w:rightChars="156" w:right="312" w:firstLine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0D7734" wp14:editId="3D4BC6BE">
                <wp:simplePos x="0" y="0"/>
                <wp:positionH relativeFrom="column">
                  <wp:posOffset>4550410</wp:posOffset>
                </wp:positionH>
                <wp:positionV relativeFrom="paragraph">
                  <wp:posOffset>-1447800</wp:posOffset>
                </wp:positionV>
                <wp:extent cx="2190750" cy="4572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0A3E" w14:textId="6764A5BC" w:rsidR="00C92F5C" w:rsidRPr="00725DF4" w:rsidRDefault="00C92F5C" w:rsidP="00C92F5C">
                            <w:pPr>
                              <w:ind w:firstLineChars="0" w:firstLine="0"/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</w:pPr>
                            <w:r w:rsidRPr="00C92F5C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</w:rPr>
                              <w:t xml:space="preserve">put </w:t>
                            </w:r>
                            <w:r w:rsidRPr="00C92F5C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</w:rPr>
                              <w:t>〇</w:t>
                            </w:r>
                            <w:r w:rsidRPr="00C92F5C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</w:rPr>
                              <w:t xml:space="preserve"> in front of the name of the presenter.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8.3pt;margin-top:-114pt;width:172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" strokecolor="red" strokeweight="2pt">
                <v:textbox>
                  <w:txbxContent>
                    <w:p w14:paraId="2D190A3E" w14:textId="6764A5BC" w:rsidR="00C92F5C" w:rsidRPr="00725DF4" w:rsidRDefault="00C92F5C" w:rsidP="00C92F5C">
                      <w:pPr>
                        <w:ind w:firstLineChars="0" w:firstLine="0"/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</w:pPr>
                      <w:r w:rsidRPr="00C92F5C">
                        <w:rPr>
                          <w:rFonts w:ascii="Arial" w:eastAsia="ＭＳ ゴシック" w:hAnsi="Arial" w:cs="Arial" w:hint="eastAsia"/>
                          <w:b/>
                          <w:color w:val="FF0000"/>
                        </w:rPr>
                        <w:t xml:space="preserve">put </w:t>
                      </w:r>
                      <w:r w:rsidRPr="00C92F5C">
                        <w:rPr>
                          <w:rFonts w:ascii="Arial" w:eastAsia="ＭＳ ゴシック" w:hAnsi="Arial" w:cs="Arial" w:hint="eastAsia"/>
                          <w:b/>
                          <w:color w:val="FF0000"/>
                        </w:rPr>
                        <w:t>〇</w:t>
                      </w:r>
                      <w:r w:rsidRPr="00C92F5C">
                        <w:rPr>
                          <w:rFonts w:ascii="Arial" w:eastAsia="ＭＳ ゴシック" w:hAnsi="Arial" w:cs="Arial" w:hint="eastAsia"/>
                          <w:b/>
                          <w:color w:val="FF0000"/>
                        </w:rPr>
                        <w:t xml:space="preserve"> in front of the name of the presenter. </w:t>
                      </w:r>
                    </w:p>
                  </w:txbxContent>
                </v:textbox>
              </v:shape>
            </w:pict>
          </mc:Fallback>
        </mc:AlternateContent>
      </w:r>
      <w:r w:rsidR="000C187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69F337" wp14:editId="622F540F">
                <wp:simplePos x="0" y="0"/>
                <wp:positionH relativeFrom="column">
                  <wp:posOffset>3839845</wp:posOffset>
                </wp:positionH>
                <wp:positionV relativeFrom="paragraph">
                  <wp:posOffset>-10795</wp:posOffset>
                </wp:positionV>
                <wp:extent cx="2190750" cy="4000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47" w14:textId="78425BD6" w:rsidR="000C187C" w:rsidRPr="00725DF4" w:rsidRDefault="000C187C" w:rsidP="00C92F5C">
                            <w:pPr>
                              <w:ind w:firstLineChars="0" w:firstLine="0"/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</w:pPr>
                            <w:r w:rsidRPr="0070199F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 xml:space="preserve">For a one-page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>manuscript</w:t>
                            </w:r>
                            <w:r w:rsidRPr="0070199F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>, omit the abstract.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F337" id="テキスト ボックス 3" o:spid="_x0000_s1027" type="#_x0000_t202" style="position:absolute;left:0;text-align:left;margin-left:302.35pt;margin-top:-.85pt;width:172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" strokecolor="red" strokeweight="2pt">
                <v:textbox>
                  <w:txbxContent>
                    <w:p w14:paraId="39D00F47" w14:textId="78425BD6" w:rsidR="000C187C" w:rsidRPr="00725DF4" w:rsidRDefault="000C187C" w:rsidP="00C92F5C">
                      <w:pPr>
                        <w:ind w:firstLineChars="0" w:firstLine="0"/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</w:pPr>
                      <w:r w:rsidRPr="0070199F"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 xml:space="preserve">For a one-page </w:t>
                      </w:r>
                      <w:r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>manuscript</w:t>
                      </w:r>
                      <w:r w:rsidRPr="0070199F"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>, omit the abstract.</w:t>
                      </w:r>
                    </w:p>
                  </w:txbxContent>
                </v:textbox>
              </v:shape>
            </w:pict>
          </mc:Fallback>
        </mc:AlternateContent>
      </w:r>
      <w:r w:rsidR="000C18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1875D" wp14:editId="2FA25031">
                <wp:simplePos x="0" y="0"/>
                <wp:positionH relativeFrom="column">
                  <wp:posOffset>-91440</wp:posOffset>
                </wp:positionH>
                <wp:positionV relativeFrom="paragraph">
                  <wp:posOffset>-1495425</wp:posOffset>
                </wp:positionV>
                <wp:extent cx="2384425" cy="409575"/>
                <wp:effectExtent l="0" t="0" r="158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8CBE" w14:textId="77777777" w:rsidR="00852D12" w:rsidRPr="00725DF4" w:rsidRDefault="00852D12" w:rsidP="00C92F5C">
                            <w:pPr>
                              <w:ind w:firstLineChars="0" w:firstLine="0"/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>Please decide</w:t>
                            </w:r>
                            <w:r w:rsidRPr="00725DF4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 xml:space="preserve">the </w:t>
                            </w:r>
                            <w:r w:rsidRPr="00725DF4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</w:rPr>
                              <w:t>appropriate number of authors in a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875D" id="テキスト ボックス 2" o:spid="_x0000_s1028" type="#_x0000_t202" style="position:absolute;left:0;text-align:left;margin-left:-7.2pt;margin-top:-117.75pt;width:187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" strokecolor="red" strokeweight="2pt">
                <v:textbox>
                  <w:txbxContent>
                    <w:p w14:paraId="758B8CBE" w14:textId="77777777" w:rsidR="00852D12" w:rsidRPr="00725DF4" w:rsidRDefault="00852D12" w:rsidP="00C92F5C">
                      <w:pPr>
                        <w:ind w:firstLineChars="0" w:firstLine="0"/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>Please decide</w:t>
                      </w:r>
                      <w:r w:rsidRPr="00725DF4"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 xml:space="preserve">the </w:t>
                      </w:r>
                      <w:r w:rsidRPr="00725DF4">
                        <w:rPr>
                          <w:rFonts w:ascii="Arial" w:eastAsia="ＭＳ ゴシック" w:hAnsi="Arial" w:cs="Arial"/>
                          <w:b/>
                          <w:color w:val="FF0000"/>
                        </w:rPr>
                        <w:t>appropriate number of authors in a line.</w:t>
                      </w:r>
                    </w:p>
                  </w:txbxContent>
                </v:textbox>
              </v:shape>
            </w:pict>
          </mc:Fallback>
        </mc:AlternateContent>
      </w:r>
      <w:r w:rsidR="00852D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534E" wp14:editId="31F3B393">
                <wp:simplePos x="0" y="0"/>
                <wp:positionH relativeFrom="column">
                  <wp:posOffset>-179705</wp:posOffset>
                </wp:positionH>
                <wp:positionV relativeFrom="paragraph">
                  <wp:posOffset>-1103630</wp:posOffset>
                </wp:positionV>
                <wp:extent cx="314325" cy="1116965"/>
                <wp:effectExtent l="17780" t="13335" r="20320" b="1270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4325" cy="1116965"/>
                        </a:xfrm>
                        <a:prstGeom prst="rightBrace">
                          <a:avLst>
                            <a:gd name="adj1" fmla="val 2961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D0C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14.15pt;margin-top:-86.9pt;width:24.75pt;height:87.9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" strokecolor="red" strokeweight="2pt">
                <v:textbox inset="5.85pt,.7pt,5.85pt,.7pt"/>
              </v:shape>
            </w:pict>
          </mc:Fallback>
        </mc:AlternateContent>
      </w:r>
    </w:p>
    <w:p w14:paraId="5E44D508" w14:textId="77777777" w:rsidR="00852D12" w:rsidRDefault="00852D12" w:rsidP="000C187C">
      <w:pPr>
        <w:pStyle w:val="Abstract"/>
      </w:pPr>
      <w:r>
        <w:rPr>
          <w:rFonts w:hint="eastAsia"/>
        </w:rPr>
        <w:t>Abstract</w:t>
      </w:r>
    </w:p>
    <w:p w14:paraId="11AD81E7" w14:textId="3F4B39EC" w:rsidR="00852D12" w:rsidRPr="00F41858" w:rsidRDefault="00852D12" w:rsidP="001E101A">
      <w:pPr>
        <w:ind w:leftChars="157" w:left="314" w:rightChars="156" w:right="312" w:firstLine="200"/>
      </w:pPr>
    </w:p>
    <w:p w14:paraId="485D4745" w14:textId="77777777" w:rsidR="00852D12" w:rsidRPr="00F41858" w:rsidRDefault="00852D12" w:rsidP="001E101A">
      <w:pPr>
        <w:pStyle w:val="a6"/>
        <w:ind w:leftChars="157" w:left="314" w:rightChars="156" w:right="312" w:firstLine="200"/>
      </w:pPr>
      <w:r>
        <w:rPr>
          <w:rFonts w:hint="eastAsia"/>
          <w:i w:val="0"/>
        </w:rPr>
        <w:t>Key Words:</w:t>
      </w:r>
      <w:r>
        <w:rPr>
          <w:rFonts w:hint="eastAsia"/>
        </w:rPr>
        <w:t xml:space="preserve"> &lt;Key Words&gt;</w:t>
      </w:r>
    </w:p>
    <w:p w14:paraId="6701A5A9" w14:textId="77777777" w:rsidR="001E101A" w:rsidRDefault="001E101A" w:rsidP="001E101A">
      <w:pPr>
        <w:ind w:leftChars="157" w:left="314" w:rightChars="156" w:right="312" w:firstLine="200"/>
        <w:sectPr w:rsidR="001E101A" w:rsidSect="000C18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284" w:footer="851" w:gutter="0"/>
          <w:cols w:space="425"/>
          <w:docGrid w:linePitch="365"/>
        </w:sectPr>
      </w:pPr>
    </w:p>
    <w:p w14:paraId="3D83FF6D" w14:textId="77777777" w:rsidR="00852D12" w:rsidRDefault="00852D12" w:rsidP="001E101A">
      <w:pPr>
        <w:ind w:leftChars="157" w:left="314" w:rightChars="156" w:right="312" w:firstLine="200"/>
      </w:pPr>
    </w:p>
    <w:p w14:paraId="0BEADEE1" w14:textId="77777777" w:rsidR="00852D12" w:rsidRDefault="00852D12" w:rsidP="001E101A">
      <w:pPr>
        <w:ind w:leftChars="157" w:left="314" w:rightChars="156" w:right="312" w:firstLine="200"/>
        <w:sectPr w:rsidR="00852D12" w:rsidSect="001E101A">
          <w:type w:val="continuous"/>
          <w:pgSz w:w="11906" w:h="16838" w:code="9"/>
          <w:pgMar w:top="1440" w:right="1080" w:bottom="1440" w:left="1080" w:header="284" w:footer="851" w:gutter="0"/>
          <w:cols w:space="425"/>
          <w:docGrid w:linePitch="365"/>
        </w:sectPr>
      </w:pPr>
    </w:p>
    <w:p w14:paraId="4C750EE4" w14:textId="5F6B8C20" w:rsidR="00852D12" w:rsidRDefault="00852D12" w:rsidP="00896C9B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Section</w:t>
      </w:r>
    </w:p>
    <w:p w14:paraId="53F1F4D8" w14:textId="77777777" w:rsidR="000C187C" w:rsidRDefault="00852D12" w:rsidP="000C187C">
      <w:pPr>
        <w:pStyle w:val="a8"/>
        <w:numPr>
          <w:ilvl w:val="1"/>
          <w:numId w:val="3"/>
        </w:numPr>
        <w:ind w:firstLineChars="0"/>
      </w:pPr>
      <w:r>
        <w:rPr>
          <w:rFonts w:hint="eastAsia"/>
        </w:rPr>
        <w:t>Subsection</w:t>
      </w:r>
    </w:p>
    <w:p w14:paraId="3719737E" w14:textId="691F4402" w:rsidR="000C187C" w:rsidRDefault="000C187C" w:rsidP="000C187C">
      <w:pPr>
        <w:ind w:firstLine="200"/>
      </w:pPr>
      <w:r>
        <w:t>Text……</w:t>
      </w:r>
    </w:p>
    <w:p w14:paraId="453D2846" w14:textId="2BBE1ADE" w:rsidR="001E101A" w:rsidRDefault="00852D12" w:rsidP="000C187C">
      <w:pPr>
        <w:pStyle w:val="a8"/>
        <w:ind w:left="360" w:firstLineChars="0" w:firstLine="0"/>
        <w:sectPr w:rsidR="001E101A" w:rsidSect="00896C9B">
          <w:headerReference w:type="even" r:id="rId13"/>
          <w:type w:val="continuous"/>
          <w:pgSz w:w="11906" w:h="16838" w:code="9"/>
          <w:pgMar w:top="1418" w:right="1134" w:bottom="1418" w:left="1134" w:header="284" w:footer="851" w:gutter="0"/>
          <w:cols w:space="567"/>
          <w:docGrid w:linePitch="365"/>
        </w:sectPr>
      </w:pPr>
      <w:r>
        <w:br w:type="page"/>
      </w:r>
    </w:p>
    <w:p w14:paraId="63030DB3" w14:textId="7E5EB263" w:rsidR="007F635E" w:rsidRDefault="00852D12" w:rsidP="000C187C">
      <w:pPr>
        <w:ind w:firstLine="200"/>
      </w:pPr>
      <w:r>
        <w:rPr>
          <w:rFonts w:hint="eastAsia"/>
        </w:rPr>
        <w:lastRenderedPageBreak/>
        <w:t>The second page</w:t>
      </w:r>
      <w:r w:rsidR="000C187C">
        <w:t xml:space="preserve"> </w:t>
      </w:r>
    </w:p>
    <w:p w14:paraId="7CDF35DC" w14:textId="1A2243B1" w:rsidR="000C187C" w:rsidRDefault="000C187C" w:rsidP="000C187C">
      <w:pPr>
        <w:ind w:firstLine="200"/>
      </w:pPr>
    </w:p>
    <w:p w14:paraId="2F8BA010" w14:textId="1A885996" w:rsidR="000C187C" w:rsidRDefault="000C187C" w:rsidP="000C187C">
      <w:pPr>
        <w:ind w:firstLine="200"/>
      </w:pPr>
    </w:p>
    <w:p w14:paraId="7BE185D0" w14:textId="15D770DB" w:rsidR="000C187C" w:rsidRDefault="000C187C" w:rsidP="000C187C">
      <w:pPr>
        <w:ind w:firstLine="200"/>
      </w:pPr>
    </w:p>
    <w:p w14:paraId="05113171" w14:textId="77777777" w:rsidR="000C187C" w:rsidRDefault="000C187C" w:rsidP="000C187C">
      <w:pPr>
        <w:ind w:firstLine="200"/>
      </w:pPr>
    </w:p>
    <w:sectPr w:rsidR="000C187C" w:rsidSect="001E101A">
      <w:type w:val="continuous"/>
      <w:pgSz w:w="11906" w:h="16838" w:code="9"/>
      <w:pgMar w:top="1440" w:right="1080" w:bottom="1440" w:left="1080" w:header="284" w:footer="851" w:gutter="0"/>
      <w:cols w:space="567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3EFF" w14:textId="77777777" w:rsidR="002E1D5E" w:rsidRDefault="002E1D5E">
      <w:pPr>
        <w:ind w:firstLine="200"/>
      </w:pPr>
      <w:r>
        <w:separator/>
      </w:r>
    </w:p>
  </w:endnote>
  <w:endnote w:type="continuationSeparator" w:id="0">
    <w:p w14:paraId="7962CCCF" w14:textId="77777777" w:rsidR="002E1D5E" w:rsidRDefault="002E1D5E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6C6E" w14:textId="77777777" w:rsidR="00896C9B" w:rsidRDefault="00896C9B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6BE8" w14:textId="77777777" w:rsidR="00896C9B" w:rsidRDefault="00896C9B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43DB" w14:textId="77777777" w:rsidR="00896C9B" w:rsidRDefault="00896C9B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1178" w14:textId="77777777" w:rsidR="002E1D5E" w:rsidRDefault="002E1D5E">
      <w:pPr>
        <w:ind w:firstLine="200"/>
      </w:pPr>
      <w:r>
        <w:separator/>
      </w:r>
    </w:p>
  </w:footnote>
  <w:footnote w:type="continuationSeparator" w:id="0">
    <w:p w14:paraId="738182F2" w14:textId="77777777" w:rsidR="002E1D5E" w:rsidRDefault="002E1D5E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C444" w14:textId="77777777" w:rsidR="00896C9B" w:rsidRDefault="00896C9B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7379" w14:textId="1FDBABCC" w:rsidR="007F635E" w:rsidRDefault="007F635E" w:rsidP="007F635E">
    <w:pPr>
      <w:pStyle w:val="a3"/>
      <w:wordWrap w:val="0"/>
      <w:ind w:firstLine="200"/>
    </w:pPr>
    <w:bookmarkStart w:id="0" w:name="_Hlk116395736"/>
    <w:r>
      <w:t>No.2</w:t>
    </w:r>
    <w:r w:rsidR="00415288">
      <w:rPr>
        <w:rFonts w:hint="eastAsia"/>
      </w:rPr>
      <w:t>5</w:t>
    </w:r>
    <w:r>
      <w:t>-</w:t>
    </w:r>
    <w:r w:rsidR="00415288">
      <w:rPr>
        <w:rFonts w:hint="eastAsia"/>
      </w:rPr>
      <w:t>6</w:t>
    </w:r>
    <w:r>
      <w:rPr>
        <w:rFonts w:hint="eastAsia"/>
      </w:rPr>
      <w:t>生産システム部門研究発表講演会</w:t>
    </w:r>
    <w:r>
      <w:t>202</w:t>
    </w:r>
    <w:r w:rsidR="00415288">
      <w:rPr>
        <w:rFonts w:hint="eastAsia"/>
      </w:rPr>
      <w:t>5</w:t>
    </w:r>
    <w:r>
      <w:rPr>
        <w:rFonts w:hint="eastAsia"/>
      </w:rPr>
      <w:t>講演論文集</w:t>
    </w:r>
    <w:r>
      <w:t>[’2</w:t>
    </w:r>
    <w:r w:rsidR="00415288">
      <w:rPr>
        <w:rFonts w:hint="eastAsia"/>
      </w:rPr>
      <w:t>5</w:t>
    </w:r>
    <w:r>
      <w:t>.3.</w:t>
    </w:r>
    <w:r w:rsidR="00415288">
      <w:rPr>
        <w:rFonts w:hint="eastAsia"/>
      </w:rPr>
      <w:t>3</w:t>
    </w:r>
    <w:r>
      <w:t>-</w:t>
    </w:r>
    <w:r w:rsidR="00415288">
      <w:rPr>
        <w:rFonts w:hint="eastAsia"/>
      </w:rPr>
      <w:t>4</w:t>
    </w:r>
    <w:r>
      <w:t>,</w:t>
    </w:r>
    <w:r w:rsidR="00415288">
      <w:rPr>
        <w:rFonts w:hint="eastAsia"/>
      </w:rPr>
      <w:t>宇部市</w:t>
    </w:r>
    <w:r>
      <w:t>]</w:t>
    </w:r>
    <w:bookmarkEnd w:id="0"/>
  </w:p>
  <w:p w14:paraId="171B4EC5" w14:textId="12D909E9" w:rsidR="000C187C" w:rsidRPr="007F635E" w:rsidRDefault="000C187C" w:rsidP="007F635E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69F3" w14:textId="77777777" w:rsidR="00896C9B" w:rsidRDefault="00896C9B">
    <w:pPr>
      <w:pStyle w:val="a9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DF04" w14:textId="77777777" w:rsidR="007F635E" w:rsidRDefault="007F635E">
    <w:pPr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514A"/>
    <w:multiLevelType w:val="singleLevel"/>
    <w:tmpl w:val="6FB29B8C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1" w15:restartNumberingAfterBreak="0">
    <w:nsid w:val="0DE66449"/>
    <w:multiLevelType w:val="hybridMultilevel"/>
    <w:tmpl w:val="A1604C86"/>
    <w:lvl w:ilvl="0" w:tplc="C174F69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5D722213"/>
    <w:multiLevelType w:val="multilevel"/>
    <w:tmpl w:val="F3EAFC3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7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3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12" w:hanging="1800"/>
      </w:pPr>
      <w:rPr>
        <w:rFonts w:hint="default"/>
      </w:rPr>
    </w:lvl>
  </w:abstractNum>
  <w:abstractNum w:abstractNumId="3" w15:restartNumberingAfterBreak="0">
    <w:nsid w:val="68416516"/>
    <w:multiLevelType w:val="multilevel"/>
    <w:tmpl w:val="4F1E84D0"/>
    <w:lvl w:ilvl="0">
      <w:start w:val="1"/>
      <w:numFmt w:val="decimal"/>
      <w:lvlText w:val="%1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1">
      <w:start w:val="1"/>
      <w:numFmt w:val="decimal"/>
      <w:lvlText w:val="%1-%2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2">
      <w:start w:val="1"/>
      <w:numFmt w:val="decimal"/>
      <w:lvlText w:val="%1-%2.%3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3">
      <w:start w:val="1"/>
      <w:numFmt w:val="decimal"/>
      <w:lvlText w:val="%1-%2.%3.%4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4">
      <w:start w:val="1"/>
      <w:numFmt w:val="decimal"/>
      <w:lvlText w:val="%1-%2.%3.%4.%5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5">
      <w:start w:val="1"/>
      <w:numFmt w:val="decimal"/>
      <w:lvlText w:val="%1-%2.%3.%4.%5.%6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6">
      <w:start w:val="1"/>
      <w:numFmt w:val="decimal"/>
      <w:lvlText w:val="%1-%2.%3.%4.%5.%6.%7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</w:abstractNum>
  <w:num w:numId="1" w16cid:durableId="297952409">
    <w:abstractNumId w:val="0"/>
  </w:num>
  <w:num w:numId="2" w16cid:durableId="1516992660">
    <w:abstractNumId w:val="3"/>
  </w:num>
  <w:num w:numId="3" w16cid:durableId="1182552741">
    <w:abstractNumId w:val="2"/>
  </w:num>
  <w:num w:numId="4" w16cid:durableId="41151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7"/>
    <w:rsid w:val="000C187C"/>
    <w:rsid w:val="001E101A"/>
    <w:rsid w:val="002E1D5E"/>
    <w:rsid w:val="00306AC2"/>
    <w:rsid w:val="00415288"/>
    <w:rsid w:val="00486D24"/>
    <w:rsid w:val="004F4040"/>
    <w:rsid w:val="006F0F24"/>
    <w:rsid w:val="0070199F"/>
    <w:rsid w:val="007F635E"/>
    <w:rsid w:val="00852D12"/>
    <w:rsid w:val="00896C9B"/>
    <w:rsid w:val="00C40F77"/>
    <w:rsid w:val="00C441D7"/>
    <w:rsid w:val="00C92F5C"/>
    <w:rsid w:val="00C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D37F4"/>
  <w15:chartTrackingRefBased/>
  <w15:docId w15:val="{FC91D6CA-9CA7-4434-BCB9-4BDBEFC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7C"/>
    <w:pPr>
      <w:widowControl w:val="0"/>
      <w:ind w:firstLineChars="100" w:firstLine="100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qFormat/>
    <w:rsid w:val="000C187C"/>
    <w:pPr>
      <w:ind w:firstLineChars="0" w:firstLine="0"/>
      <w:jc w:val="center"/>
    </w:pPr>
    <w:rPr>
      <w:rFonts w:ascii="Arial" w:eastAsia="Arial" w:hAnsi="Arial"/>
    </w:rPr>
  </w:style>
  <w:style w:type="paragraph" w:customStyle="1" w:styleId="a3">
    <w:name w:val="講演会名称"/>
    <w:basedOn w:val="a"/>
    <w:rsid w:val="00852D12"/>
    <w:pPr>
      <w:jc w:val="right"/>
    </w:pPr>
    <w:rPr>
      <w:rFonts w:ascii="Arial" w:eastAsia="ＭＳ ゴシック" w:hAnsi="Arial"/>
    </w:rPr>
  </w:style>
  <w:style w:type="paragraph" w:customStyle="1" w:styleId="a4">
    <w:name w:val="日本語タイトル"/>
    <w:basedOn w:val="a"/>
    <w:rsid w:val="00852D12"/>
    <w:pPr>
      <w:jc w:val="center"/>
    </w:pPr>
    <w:rPr>
      <w:rFonts w:ascii="Arial" w:eastAsia="ＭＳ ゴシック" w:hAnsi="Arial"/>
      <w:sz w:val="28"/>
    </w:rPr>
  </w:style>
  <w:style w:type="paragraph" w:customStyle="1" w:styleId="a5">
    <w:name w:val="英語著者名"/>
    <w:basedOn w:val="a"/>
    <w:rsid w:val="00852D12"/>
    <w:pPr>
      <w:jc w:val="center"/>
    </w:pPr>
  </w:style>
  <w:style w:type="paragraph" w:customStyle="1" w:styleId="a6">
    <w:name w:val="キーワード"/>
    <w:basedOn w:val="a"/>
    <w:rsid w:val="00852D12"/>
    <w:pPr>
      <w:jc w:val="center"/>
    </w:pPr>
    <w:rPr>
      <w:i/>
    </w:rPr>
  </w:style>
  <w:style w:type="paragraph" w:customStyle="1" w:styleId="a7">
    <w:name w:val="大見出し"/>
    <w:basedOn w:val="a"/>
    <w:next w:val="a"/>
    <w:rsid w:val="00896C9B"/>
    <w:rPr>
      <w:rFonts w:ascii="Arial" w:eastAsia="ＭＳ ゴシック" w:hAnsi="Arial"/>
    </w:rPr>
  </w:style>
  <w:style w:type="paragraph" w:customStyle="1" w:styleId="a8">
    <w:name w:val="中見出し"/>
    <w:basedOn w:val="a7"/>
    <w:qFormat/>
    <w:rsid w:val="00896C9B"/>
  </w:style>
  <w:style w:type="paragraph" w:styleId="a9">
    <w:name w:val="header"/>
    <w:basedOn w:val="a"/>
    <w:link w:val="aa"/>
    <w:uiPriority w:val="99"/>
    <w:unhideWhenUsed/>
    <w:rsid w:val="001E1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01A"/>
    <w:rPr>
      <w:rFonts w:ascii="Times New Roman" w:eastAsia="ＭＳ 明朝" w:hAnsi="Times New Roman" w:cs="Times New Roman"/>
      <w:sz w:val="18"/>
      <w:szCs w:val="20"/>
    </w:rPr>
  </w:style>
  <w:style w:type="paragraph" w:styleId="ab">
    <w:name w:val="footer"/>
    <w:basedOn w:val="a"/>
    <w:link w:val="ac"/>
    <w:uiPriority w:val="99"/>
    <w:unhideWhenUsed/>
    <w:rsid w:val="001E1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101A"/>
    <w:rPr>
      <w:rFonts w:ascii="Times New Roman" w:eastAsia="ＭＳ 明朝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E052\Downloads\template98-eng%20(2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template98-eng (2)</Template>
  <TotalTime>29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JSME052</dc:creator>
  <cp:keywords/>
  <dc:description/>
  <cp:lastModifiedBy>JSME081</cp:lastModifiedBy>
  <cp:revision>7</cp:revision>
  <dcterms:created xsi:type="dcterms:W3CDTF">2021-11-04T01:21:00Z</dcterms:created>
  <dcterms:modified xsi:type="dcterms:W3CDTF">2024-09-25T01:51:00Z</dcterms:modified>
</cp:coreProperties>
</file>