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1606"/>
        <w:gridCol w:w="1607"/>
        <w:gridCol w:w="3213"/>
      </w:tblGrid>
      <w:tr w:rsidR="005F4CB7" w14:paraId="32F9F19D" w14:textId="77777777" w:rsidTr="00125098">
        <w:tc>
          <w:tcPr>
            <w:tcW w:w="9639" w:type="dxa"/>
            <w:gridSpan w:val="4"/>
          </w:tcPr>
          <w:p w14:paraId="1A53F628" w14:textId="5FCCCE40" w:rsidR="005F4CB7" w:rsidRDefault="005F4CB7" w:rsidP="009F0AEF">
            <w:pPr>
              <w:pStyle w:val="a5"/>
            </w:pPr>
            <w:r>
              <w:rPr>
                <w:rFonts w:hint="eastAsia"/>
              </w:rPr>
              <w:t>日本語タイトル</w:t>
            </w:r>
          </w:p>
          <w:p w14:paraId="2217181A" w14:textId="77777777" w:rsidR="005F4CB7" w:rsidRDefault="005F4CB7" w:rsidP="00BD6FAF"/>
          <w:p w14:paraId="6B04606E" w14:textId="087756E5" w:rsidR="005F4CB7" w:rsidRDefault="005F4CB7" w:rsidP="00BD6FAF">
            <w:pPr>
              <w:pStyle w:val="a6"/>
            </w:pPr>
            <w:r>
              <w:rPr>
                <w:rFonts w:hint="eastAsia"/>
              </w:rPr>
              <w:t>Title</w:t>
            </w:r>
          </w:p>
          <w:p w14:paraId="21F444A3" w14:textId="19EA7628" w:rsidR="005F4CB7" w:rsidRDefault="005F4CB7" w:rsidP="00BD6FAF"/>
        </w:tc>
      </w:tr>
      <w:tr w:rsidR="005F4CB7" w14:paraId="3256BAC1" w14:textId="77777777" w:rsidTr="00125098">
        <w:tc>
          <w:tcPr>
            <w:tcW w:w="9639" w:type="dxa"/>
            <w:gridSpan w:val="4"/>
          </w:tcPr>
          <w:p w14:paraId="39B6EA0E" w14:textId="734E61C4" w:rsidR="005F4CB7" w:rsidRDefault="005B05DC" w:rsidP="009F0AEF">
            <w:pPr>
              <w:pStyle w:val="a7"/>
              <w:ind w:rightChars="232" w:right="41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B485838" wp14:editId="1ED94984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0</wp:posOffset>
                      </wp:positionV>
                      <wp:extent cx="2361565" cy="413385"/>
                      <wp:effectExtent l="18415" t="14605" r="20320" b="1968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79A79" w14:textId="771E8BF4" w:rsidR="005B05DC" w:rsidRPr="00127DEA" w:rsidRDefault="005B05DC" w:rsidP="005B05D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講演発表者の氏名の前に〇をつけてください．（例）〇機械太郎・機械大学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B4858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30.8pt;margin-top:0;width:185.95pt;height:32.5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" strokecolor="red" strokeweight="2pt">
                      <v:textbox style="mso-fit-shape-to-text:t">
                        <w:txbxContent>
                          <w:p w14:paraId="46379A79" w14:textId="771E8BF4" w:rsidR="005B05DC" w:rsidRPr="00127DEA" w:rsidRDefault="005B05DC" w:rsidP="005B05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講演発表者の氏名の前に〇をつけてください．（例）〇機械太郎・機械大学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CB7">
              <w:rPr>
                <w:rFonts w:hint="eastAsia"/>
              </w:rPr>
              <w:t>日本語著者名・所属</w:t>
            </w:r>
          </w:p>
          <w:p w14:paraId="393DE2A5" w14:textId="72ACDC07" w:rsidR="005F4CB7" w:rsidRDefault="005F4CB7" w:rsidP="009F0AEF">
            <w:pPr>
              <w:ind w:rightChars="232" w:right="418"/>
            </w:pPr>
          </w:p>
          <w:p w14:paraId="162C9954" w14:textId="650C2D16" w:rsidR="005F4CB7" w:rsidRDefault="005F4CB7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4802E6A2" w14:textId="77777777" w:rsidR="005F4CB7" w:rsidRDefault="005F4CB7" w:rsidP="009F0AEF">
            <w:pPr>
              <w:ind w:rightChars="232" w:right="418"/>
            </w:pPr>
          </w:p>
        </w:tc>
      </w:tr>
      <w:tr w:rsidR="005F4CB7" w14:paraId="2F62D87E" w14:textId="77777777" w:rsidTr="00125098">
        <w:trPr>
          <w:cantSplit/>
        </w:trPr>
        <w:tc>
          <w:tcPr>
            <w:tcW w:w="4819" w:type="dxa"/>
            <w:gridSpan w:val="2"/>
          </w:tcPr>
          <w:p w14:paraId="44475927" w14:textId="4BB63D24" w:rsidR="005F4CB7" w:rsidRDefault="005F4CB7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0033FB3F" w14:textId="77777777" w:rsidR="005F4CB7" w:rsidRDefault="005F4CB7" w:rsidP="009F0AEF">
            <w:pPr>
              <w:ind w:rightChars="232" w:right="418"/>
            </w:pPr>
          </w:p>
          <w:p w14:paraId="653A5DB3" w14:textId="23E1AE0A" w:rsidR="005F4CB7" w:rsidRDefault="005F4CB7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0B29969D" w14:textId="77777777" w:rsidR="005F4CB7" w:rsidRDefault="005F4CB7" w:rsidP="009F0AEF">
            <w:pPr>
              <w:ind w:rightChars="232" w:right="418"/>
            </w:pPr>
          </w:p>
        </w:tc>
        <w:tc>
          <w:tcPr>
            <w:tcW w:w="4820" w:type="dxa"/>
            <w:gridSpan w:val="2"/>
          </w:tcPr>
          <w:p w14:paraId="5583CD31" w14:textId="3E7B4A17" w:rsidR="005F4CB7" w:rsidRDefault="005F4CB7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3C63A791" w14:textId="77777777" w:rsidR="005F4CB7" w:rsidRDefault="005F4CB7" w:rsidP="009F0AEF">
            <w:pPr>
              <w:ind w:rightChars="232" w:right="418"/>
            </w:pPr>
          </w:p>
          <w:p w14:paraId="56204C8D" w14:textId="272F94E5" w:rsidR="005F4CB7" w:rsidRDefault="005F4CB7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3025A620" w14:textId="77777777" w:rsidR="005F4CB7" w:rsidRDefault="005F4CB7" w:rsidP="009F0AEF">
            <w:pPr>
              <w:ind w:rightChars="232" w:right="418"/>
            </w:pPr>
          </w:p>
        </w:tc>
      </w:tr>
      <w:tr w:rsidR="005F4CB7" w14:paraId="2F74BA8D" w14:textId="77777777" w:rsidTr="00125098">
        <w:tc>
          <w:tcPr>
            <w:tcW w:w="3213" w:type="dxa"/>
          </w:tcPr>
          <w:p w14:paraId="7E181C75" w14:textId="29C8E270" w:rsidR="005F4CB7" w:rsidRDefault="005F4CB7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7E08A7AA" w14:textId="77777777" w:rsidR="005F4CB7" w:rsidRDefault="005F4CB7" w:rsidP="009F0AEF">
            <w:pPr>
              <w:ind w:rightChars="232" w:right="418"/>
            </w:pPr>
          </w:p>
          <w:p w14:paraId="2D152C01" w14:textId="1140355F" w:rsidR="005F4CB7" w:rsidRDefault="005F4CB7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2045F6F6" w14:textId="77777777" w:rsidR="005F4CB7" w:rsidRDefault="005F4CB7" w:rsidP="009F0AEF">
            <w:pPr>
              <w:ind w:rightChars="232" w:right="418"/>
            </w:pPr>
          </w:p>
        </w:tc>
        <w:tc>
          <w:tcPr>
            <w:tcW w:w="3213" w:type="dxa"/>
            <w:gridSpan w:val="2"/>
          </w:tcPr>
          <w:p w14:paraId="371FF19E" w14:textId="731F7323" w:rsidR="005F4CB7" w:rsidRDefault="005F4CB7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5F85015B" w14:textId="77777777" w:rsidR="005F4CB7" w:rsidRDefault="005F4CB7" w:rsidP="009F0AEF">
            <w:pPr>
              <w:ind w:rightChars="232" w:right="418"/>
            </w:pPr>
          </w:p>
          <w:p w14:paraId="0C91DA6D" w14:textId="6648DA3E" w:rsidR="005F4CB7" w:rsidRDefault="005F4CB7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52753D52" w14:textId="77777777" w:rsidR="005F4CB7" w:rsidRDefault="005F4CB7" w:rsidP="009F0AEF">
            <w:pPr>
              <w:ind w:rightChars="232" w:right="418"/>
            </w:pPr>
          </w:p>
        </w:tc>
        <w:tc>
          <w:tcPr>
            <w:tcW w:w="3213" w:type="dxa"/>
          </w:tcPr>
          <w:p w14:paraId="76BE55B1" w14:textId="0CCE0F05" w:rsidR="005F4CB7" w:rsidRDefault="005F4CB7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7EEA5E82" w14:textId="77777777" w:rsidR="005F4CB7" w:rsidRDefault="005F4CB7" w:rsidP="009F0AEF">
            <w:pPr>
              <w:ind w:rightChars="232" w:right="418"/>
            </w:pPr>
          </w:p>
          <w:p w14:paraId="0038A122" w14:textId="4BE15453" w:rsidR="005F4CB7" w:rsidRDefault="005F4CB7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178A4B3A" w14:textId="77777777" w:rsidR="005F4CB7" w:rsidRDefault="005F4CB7" w:rsidP="009F0AEF">
            <w:pPr>
              <w:ind w:rightChars="232" w:right="418"/>
            </w:pPr>
          </w:p>
        </w:tc>
      </w:tr>
      <w:tr w:rsidR="00125098" w14:paraId="2BE86E52" w14:textId="77777777" w:rsidTr="00125098">
        <w:tc>
          <w:tcPr>
            <w:tcW w:w="3213" w:type="dxa"/>
          </w:tcPr>
          <w:p w14:paraId="2C258A32" w14:textId="5D8858C7" w:rsidR="00125098" w:rsidRDefault="00125098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37337D73" w14:textId="77777777" w:rsidR="00125098" w:rsidRDefault="00125098" w:rsidP="009F0AEF">
            <w:pPr>
              <w:ind w:rightChars="232" w:right="418"/>
            </w:pPr>
          </w:p>
          <w:p w14:paraId="4D608416" w14:textId="52C2B4EA" w:rsidR="00125098" w:rsidRDefault="00125098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0AB81BA2" w14:textId="400B220B" w:rsidR="00125098" w:rsidRDefault="00125098" w:rsidP="009F0AEF">
            <w:pPr>
              <w:pStyle w:val="a9"/>
              <w:ind w:rightChars="232" w:right="418"/>
              <w:rPr>
                <w:i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E90FED" wp14:editId="73DDE70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51435</wp:posOffset>
                      </wp:positionV>
                      <wp:extent cx="2361565" cy="413385"/>
                      <wp:effectExtent l="18415" t="14605" r="20320" b="1968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B881B" w14:textId="54060E85" w:rsidR="00125098" w:rsidRPr="00127DEA" w:rsidRDefault="00125098" w:rsidP="00D80E9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1ページ原稿の場合，論文要旨は省略してください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E90FED" id="テキスト ボックス 3" o:spid="_x0000_s1027" type="#_x0000_t202" style="position:absolute;left:0;text-align:left;margin-left:36pt;margin-top:4.05pt;width:185.95pt;height:32.5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" strokecolor="red" strokeweight="2pt">
                      <v:textbox style="mso-fit-shape-to-text:t">
                        <w:txbxContent>
                          <w:p w14:paraId="1E8B881B" w14:textId="54060E85" w:rsidR="00125098" w:rsidRPr="00127DEA" w:rsidRDefault="00125098" w:rsidP="00D80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1ページ原稿の場合，論文要旨は省略してください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3" w:type="dxa"/>
            <w:gridSpan w:val="2"/>
          </w:tcPr>
          <w:p w14:paraId="5408CEF2" w14:textId="7048F379" w:rsidR="00125098" w:rsidRDefault="00125098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70F8037C" w14:textId="77777777" w:rsidR="00125098" w:rsidRDefault="00125098" w:rsidP="009F0AEF">
            <w:pPr>
              <w:ind w:rightChars="232" w:right="418"/>
            </w:pPr>
          </w:p>
          <w:p w14:paraId="75AAA9A0" w14:textId="65F6BD65" w:rsidR="00125098" w:rsidRDefault="00125098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2F3A4973" w14:textId="06883201" w:rsidR="00125098" w:rsidRDefault="00125098" w:rsidP="009F0AEF">
            <w:pPr>
              <w:pStyle w:val="a9"/>
              <w:ind w:rightChars="232" w:right="418"/>
              <w:rPr>
                <w:i w:val="0"/>
              </w:rPr>
            </w:pPr>
          </w:p>
        </w:tc>
        <w:tc>
          <w:tcPr>
            <w:tcW w:w="3213" w:type="dxa"/>
          </w:tcPr>
          <w:p w14:paraId="01B5C222" w14:textId="51A29E5D" w:rsidR="00125098" w:rsidRDefault="00125098" w:rsidP="009F0AEF">
            <w:pPr>
              <w:pStyle w:val="a7"/>
              <w:ind w:rightChars="232" w:right="418"/>
            </w:pPr>
            <w:r>
              <w:rPr>
                <w:rFonts w:hint="eastAsia"/>
              </w:rPr>
              <w:t>日本語著者名・所属</w:t>
            </w:r>
          </w:p>
          <w:p w14:paraId="34E53B57" w14:textId="77777777" w:rsidR="00125098" w:rsidRDefault="00125098" w:rsidP="009F0AEF">
            <w:pPr>
              <w:ind w:rightChars="232" w:right="418"/>
            </w:pPr>
          </w:p>
          <w:p w14:paraId="592239CB" w14:textId="7876EE5F" w:rsidR="00125098" w:rsidRDefault="00125098" w:rsidP="009F0AEF">
            <w:pPr>
              <w:pStyle w:val="a8"/>
              <w:ind w:rightChars="232" w:right="418"/>
            </w:pPr>
            <w:r>
              <w:rPr>
                <w:rFonts w:hint="eastAsia"/>
              </w:rPr>
              <w:t>Author Name, Affiliation</w:t>
            </w:r>
          </w:p>
          <w:p w14:paraId="3A1DFFBB" w14:textId="77777777" w:rsidR="00125098" w:rsidRPr="00125098" w:rsidRDefault="00125098" w:rsidP="00125098">
            <w:pPr>
              <w:pStyle w:val="a8"/>
              <w:ind w:rightChars="232" w:right="418"/>
              <w:rPr>
                <w:iCs/>
              </w:rPr>
            </w:pPr>
          </w:p>
        </w:tc>
      </w:tr>
    </w:tbl>
    <w:p w14:paraId="0EDCFAE9" w14:textId="3ED8AD30" w:rsidR="005F4CB7" w:rsidRDefault="00874B7C" w:rsidP="005F4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39125" wp14:editId="0D26CB05">
                <wp:simplePos x="0" y="0"/>
                <wp:positionH relativeFrom="column">
                  <wp:posOffset>4191000</wp:posOffset>
                </wp:positionH>
                <wp:positionV relativeFrom="paragraph">
                  <wp:posOffset>-2966720</wp:posOffset>
                </wp:positionV>
                <wp:extent cx="2361565" cy="413385"/>
                <wp:effectExtent l="18415" t="14605" r="2032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24A5" w14:textId="77777777" w:rsidR="005F4CB7" w:rsidRPr="00127DEA" w:rsidRDefault="005F4CB7" w:rsidP="005F4CB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著者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に応じて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各行の記載人数を適切に調整下さい。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39125" id="テキスト ボックス 2" o:spid="_x0000_s1028" type="#_x0000_t202" style="position:absolute;left:0;text-align:left;margin-left:330pt;margin-top:-233.6pt;width:185.95pt;height:32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" strokecolor="red" strokeweight="2pt">
                <v:textbox style="mso-fit-shape-to-text:t">
                  <w:txbxContent>
                    <w:p w14:paraId="731124A5" w14:textId="77777777" w:rsidR="005F4CB7" w:rsidRPr="00127DEA" w:rsidRDefault="005F4CB7" w:rsidP="005F4CB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著者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に応じて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各行の記載人数を適切に調整下さい。</w:t>
                      </w:r>
                    </w:p>
                  </w:txbxContent>
                </v:textbox>
              </v:shape>
            </w:pict>
          </mc:Fallback>
        </mc:AlternateContent>
      </w:r>
      <w:r w:rsidR="001250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EEC4" wp14:editId="7324D208">
                <wp:simplePos x="0" y="0"/>
                <wp:positionH relativeFrom="column">
                  <wp:posOffset>6025515</wp:posOffset>
                </wp:positionH>
                <wp:positionV relativeFrom="paragraph">
                  <wp:posOffset>-2528570</wp:posOffset>
                </wp:positionV>
                <wp:extent cx="314325" cy="2268220"/>
                <wp:effectExtent l="12700" t="19685" r="15875" b="1714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268220"/>
                        </a:xfrm>
                        <a:prstGeom prst="rightBrace">
                          <a:avLst>
                            <a:gd name="adj1" fmla="val 60135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C01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74.45pt;margin-top:-199.1pt;width:24.75pt;height:1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" strokecolor="red" strokeweight="2pt">
                <v:textbox inset="5.85pt,.7pt,5.85pt,.7pt"/>
              </v:shape>
            </w:pict>
          </mc:Fallback>
        </mc:AlternateContent>
      </w:r>
    </w:p>
    <w:p w14:paraId="4E927C2F" w14:textId="647FEF60" w:rsidR="005F4CB7" w:rsidRDefault="005F4CB7" w:rsidP="005F4CB7">
      <w:pPr>
        <w:pStyle w:val="aa"/>
        <w:jc w:val="center"/>
      </w:pPr>
      <w:r>
        <w:rPr>
          <w:rFonts w:hint="eastAsia"/>
        </w:rPr>
        <w:t>論文要旨</w:t>
      </w:r>
    </w:p>
    <w:p w14:paraId="64B2F21C" w14:textId="77777777" w:rsidR="005F4CB7" w:rsidRDefault="005F4CB7" w:rsidP="005F4CB7"/>
    <w:p w14:paraId="3FFF109C" w14:textId="37E6732C" w:rsidR="005F4CB7" w:rsidRDefault="005F4CB7" w:rsidP="005F4CB7">
      <w:pPr>
        <w:pStyle w:val="a9"/>
      </w:pPr>
      <w:r>
        <w:rPr>
          <w:rFonts w:hint="eastAsia"/>
          <w:i w:val="0"/>
        </w:rPr>
        <w:t>Key Words:</w:t>
      </w:r>
      <w:r>
        <w:rPr>
          <w:rFonts w:hint="eastAsia"/>
        </w:rPr>
        <w:t xml:space="preserve"> &lt;Key Words&gt;</w:t>
      </w:r>
    </w:p>
    <w:p w14:paraId="188A195B" w14:textId="77777777" w:rsidR="009F78A0" w:rsidRPr="009F78A0" w:rsidRDefault="009F78A0" w:rsidP="009F78A0">
      <w:pPr>
        <w:pStyle w:val="10"/>
        <w:ind w:firstLine="0"/>
        <w:rPr>
          <w:rFonts w:ascii="ＭＳ 明朝" w:hAnsi="ＭＳ 明朝"/>
          <w:lang w:val="en-GB"/>
        </w:rPr>
      </w:pPr>
    </w:p>
    <w:p w14:paraId="65E34FAA" w14:textId="03CBF41D" w:rsidR="009F78A0" w:rsidRPr="009F78A0" w:rsidRDefault="009F78A0" w:rsidP="009F78A0">
      <w:pPr>
        <w:pStyle w:val="aa"/>
      </w:pP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．</w:t>
      </w:r>
      <w:r w:rsidRPr="009F78A0">
        <w:rPr>
          <w:rFonts w:hint="eastAsia"/>
          <w:lang w:val="en-GB"/>
        </w:rPr>
        <w:t>大見出し</w:t>
      </w:r>
    </w:p>
    <w:p w14:paraId="08B529B0" w14:textId="77777777" w:rsidR="009F78A0" w:rsidRPr="009F78A0" w:rsidRDefault="009F78A0" w:rsidP="001E7FEB">
      <w:pPr>
        <w:pStyle w:val="ab"/>
        <w:ind w:firstLine="200"/>
      </w:pPr>
      <w:r w:rsidRPr="009F78A0">
        <w:rPr>
          <w:rFonts w:hint="eastAsia"/>
          <w:lang w:val="en-GB"/>
        </w:rPr>
        <w:t>1-1</w:t>
      </w:r>
      <w:r w:rsidRPr="009F78A0">
        <w:rPr>
          <w:rFonts w:hint="eastAsia"/>
        </w:rPr>
        <w:t>.</w:t>
      </w:r>
      <w:r w:rsidRPr="009F78A0">
        <w:rPr>
          <w:rFonts w:hint="eastAsia"/>
          <w:lang w:val="en-GB"/>
        </w:rPr>
        <w:t>中見出し</w:t>
      </w:r>
    </w:p>
    <w:p w14:paraId="625A1121" w14:textId="7FFE55E6" w:rsidR="009F78A0" w:rsidRDefault="009F78A0" w:rsidP="001E7FEB">
      <w:pPr>
        <w:pStyle w:val="10"/>
      </w:pPr>
      <w:r w:rsidRPr="009F78A0">
        <w:rPr>
          <w:rFonts w:hint="eastAsia"/>
        </w:rPr>
        <w:t>つづけて，本文を入力していきます．</w:t>
      </w:r>
      <w:r w:rsidRPr="009F78A0">
        <w:rPr>
          <w:rFonts w:hint="eastAsia"/>
        </w:rPr>
        <w:t xml:space="preserve"> </w:t>
      </w:r>
    </w:p>
    <w:p w14:paraId="24FAD3E9" w14:textId="45A04BF0" w:rsidR="001E7FEB" w:rsidRDefault="001E7FEB" w:rsidP="001E7FEB">
      <w:pPr>
        <w:pStyle w:val="ac"/>
      </w:pPr>
    </w:p>
    <w:p w14:paraId="318E1C2B" w14:textId="33DB5944" w:rsidR="001E7FEB" w:rsidRDefault="001E7FEB" w:rsidP="001E7FEB">
      <w:pPr>
        <w:pStyle w:val="ac"/>
      </w:pPr>
    </w:p>
    <w:p w14:paraId="00FC4FA9" w14:textId="77777777" w:rsidR="001E7FEB" w:rsidRPr="001E7FEB" w:rsidRDefault="001E7FEB" w:rsidP="001E7FEB">
      <w:pPr>
        <w:pStyle w:val="ac"/>
      </w:pPr>
    </w:p>
    <w:p w14:paraId="73D0E237" w14:textId="6D21D53B" w:rsidR="001E7FEB" w:rsidRPr="001E7FEB" w:rsidRDefault="001E7FEB" w:rsidP="001E7FEB">
      <w:pPr>
        <w:pStyle w:val="ab"/>
        <w:ind w:firstLine="200"/>
        <w:sectPr w:rsidR="001E7FEB" w:rsidRPr="001E7FEB" w:rsidSect="00D87EDD">
          <w:headerReference w:type="default" r:id="rId7"/>
          <w:type w:val="continuous"/>
          <w:pgSz w:w="11906" w:h="16838" w:code="9"/>
          <w:pgMar w:top="1418" w:right="1134" w:bottom="1418" w:left="1134" w:header="283" w:footer="851" w:gutter="0"/>
          <w:cols w:space="567"/>
          <w:docGrid w:linePitch="365"/>
        </w:sectPr>
      </w:pPr>
    </w:p>
    <w:p w14:paraId="5DCEDF30" w14:textId="45344FD7" w:rsidR="00874B7C" w:rsidRPr="00874B7C" w:rsidRDefault="005F4CB7" w:rsidP="00874B7C">
      <w:pPr>
        <w:pStyle w:val="10"/>
      </w:pPr>
      <w:bookmarkStart w:id="1" w:name="_Hlk116393537"/>
      <w:r w:rsidRPr="00874B7C">
        <w:rPr>
          <w:rFonts w:hint="eastAsia"/>
        </w:rPr>
        <w:lastRenderedPageBreak/>
        <w:t>二ページ目</w:t>
      </w:r>
      <w:bookmarkEnd w:id="1"/>
    </w:p>
    <w:sectPr w:rsidR="00874B7C" w:rsidRPr="00874B7C" w:rsidSect="00D87EDD"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9FEC" w14:textId="77777777" w:rsidR="00CC6B36" w:rsidRDefault="00CC6B36" w:rsidP="009F0AEF">
      <w:r>
        <w:separator/>
      </w:r>
    </w:p>
  </w:endnote>
  <w:endnote w:type="continuationSeparator" w:id="0">
    <w:p w14:paraId="56E8FEFD" w14:textId="77777777" w:rsidR="00CC6B36" w:rsidRDefault="00CC6B36" w:rsidP="009F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4853" w14:textId="77777777" w:rsidR="00CC6B36" w:rsidRDefault="00CC6B36" w:rsidP="009F0AEF">
      <w:r>
        <w:separator/>
      </w:r>
    </w:p>
  </w:footnote>
  <w:footnote w:type="continuationSeparator" w:id="0">
    <w:p w14:paraId="0A829E23" w14:textId="77777777" w:rsidR="00CC6B36" w:rsidRDefault="00CC6B36" w:rsidP="009F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A4F8" w14:textId="278B675E" w:rsidR="00125098" w:rsidRDefault="00125098" w:rsidP="00125098">
    <w:pPr>
      <w:pStyle w:val="a4"/>
      <w:wordWrap w:val="0"/>
      <w:ind w:firstLine="200"/>
    </w:pPr>
    <w:bookmarkStart w:id="0" w:name="_Hlk116395736"/>
    <w:r>
      <w:rPr>
        <w:rFonts w:hint="eastAsia"/>
      </w:rPr>
      <w:t>N</w:t>
    </w:r>
    <w:r>
      <w:t>o.2</w:t>
    </w:r>
    <w:r w:rsidR="00F30D41">
      <w:rPr>
        <w:rFonts w:hint="eastAsia"/>
      </w:rPr>
      <w:t>4</w:t>
    </w:r>
    <w:r>
      <w:t>-</w:t>
    </w:r>
    <w:r w:rsidR="00F30D41">
      <w:rPr>
        <w:rFonts w:hint="eastAsia"/>
      </w:rPr>
      <w:t>5</w:t>
    </w:r>
    <w:r>
      <w:rPr>
        <w:rFonts w:hint="eastAsia"/>
      </w:rPr>
      <w:t>生産システム部門研究発表講演会</w:t>
    </w:r>
    <w:r>
      <w:rPr>
        <w:rFonts w:hint="eastAsia"/>
      </w:rPr>
      <w:t>2</w:t>
    </w:r>
    <w:r>
      <w:t>02</w:t>
    </w:r>
    <w:r w:rsidR="00F30D41">
      <w:rPr>
        <w:rFonts w:hint="eastAsia"/>
      </w:rPr>
      <w:t>4</w:t>
    </w:r>
    <w:r>
      <w:rPr>
        <w:rFonts w:hint="eastAsia"/>
      </w:rPr>
      <w:t>講演論文集</w:t>
    </w:r>
    <w:r>
      <w:rPr>
        <w:rFonts w:hint="eastAsia"/>
      </w:rPr>
      <w:t>[</w:t>
    </w:r>
    <w:r>
      <w:t>’2</w:t>
    </w:r>
    <w:r w:rsidR="00F30D41">
      <w:rPr>
        <w:rFonts w:hint="eastAsia"/>
      </w:rPr>
      <w:t>4</w:t>
    </w:r>
    <w:r>
      <w:t>.</w:t>
    </w:r>
    <w:r w:rsidR="00874B7C">
      <w:t>3</w:t>
    </w:r>
    <w:r>
      <w:t>.</w:t>
    </w:r>
    <w:r w:rsidR="00F30D41">
      <w:rPr>
        <w:rFonts w:hint="eastAsia"/>
      </w:rPr>
      <w:t>4</w:t>
    </w:r>
    <w:r>
      <w:rPr>
        <w:rFonts w:hint="eastAsia"/>
      </w:rPr>
      <w:t>-</w:t>
    </w:r>
    <w:r w:rsidR="00F30D41">
      <w:rPr>
        <w:rFonts w:hint="eastAsia"/>
      </w:rPr>
      <w:t>5</w:t>
    </w:r>
    <w:r>
      <w:t>,</w:t>
    </w:r>
    <w:r w:rsidR="00F30D41">
      <w:rPr>
        <w:rFonts w:hint="eastAsia"/>
      </w:rPr>
      <w:t>岡山</w:t>
    </w:r>
    <w:r w:rsidR="00874B7C">
      <w:rPr>
        <w:rFonts w:hint="eastAsia"/>
      </w:rPr>
      <w:t>市</w:t>
    </w:r>
    <w:r>
      <w:rPr>
        <w:rFonts w:hint="eastAsia"/>
      </w:rPr>
      <w:t>]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14A"/>
    <w:multiLevelType w:val="singleLevel"/>
    <w:tmpl w:val="6FB29B8C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228"/>
      </w:pPr>
      <w:rPr>
        <w:rFonts w:hint="eastAsia"/>
      </w:rPr>
    </w:lvl>
  </w:abstractNum>
  <w:abstractNum w:abstractNumId="1" w15:restartNumberingAfterBreak="0">
    <w:nsid w:val="0FD10511"/>
    <w:multiLevelType w:val="hybridMultilevel"/>
    <w:tmpl w:val="37AE93BE"/>
    <w:lvl w:ilvl="0" w:tplc="895E51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416516"/>
    <w:multiLevelType w:val="multilevel"/>
    <w:tmpl w:val="9B50B550"/>
    <w:lvl w:ilvl="0">
      <w:start w:val="1"/>
      <w:numFmt w:val="decimal"/>
      <w:lvlText w:val="%1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1">
      <w:start w:val="1"/>
      <w:numFmt w:val="decimal"/>
      <w:lvlText w:val="%1-%2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2">
      <w:start w:val="1"/>
      <w:numFmt w:val="decimal"/>
      <w:lvlText w:val="%1-%2.%3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3">
      <w:start w:val="1"/>
      <w:numFmt w:val="decimal"/>
      <w:lvlText w:val="%1-%2.%3.%4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4">
      <w:start w:val="1"/>
      <w:numFmt w:val="decimal"/>
      <w:lvlText w:val="%1-%2.%3.%4.%5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5">
      <w:start w:val="1"/>
      <w:numFmt w:val="decimal"/>
      <w:lvlText w:val="%1-%2.%3.%4.%5.%6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6">
      <w:start w:val="1"/>
      <w:numFmt w:val="decimal"/>
      <w:lvlText w:val="%1-%2.%3.%4.%5.%6.%7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</w:abstractNum>
  <w:num w:numId="1" w16cid:durableId="1541672405">
    <w:abstractNumId w:val="0"/>
  </w:num>
  <w:num w:numId="2" w16cid:durableId="1346706549">
    <w:abstractNumId w:val="2"/>
  </w:num>
  <w:num w:numId="3" w16cid:durableId="55169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29"/>
    <w:rsid w:val="00125098"/>
    <w:rsid w:val="001E7FEB"/>
    <w:rsid w:val="00306AC2"/>
    <w:rsid w:val="005B05DC"/>
    <w:rsid w:val="005F4CB7"/>
    <w:rsid w:val="00726794"/>
    <w:rsid w:val="00761929"/>
    <w:rsid w:val="00874B7C"/>
    <w:rsid w:val="008F1BBB"/>
    <w:rsid w:val="009F0AEF"/>
    <w:rsid w:val="009F78A0"/>
    <w:rsid w:val="00CC053D"/>
    <w:rsid w:val="00CC6B36"/>
    <w:rsid w:val="00D80E99"/>
    <w:rsid w:val="00D87EDD"/>
    <w:rsid w:val="00F3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A3671"/>
  <w15:chartTrackingRefBased/>
  <w15:docId w15:val="{FC91D6CA-9CA7-4434-BCB9-4BDBEFC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B7"/>
    <w:pPr>
      <w:widowControl w:val="0"/>
      <w:jc w:val="both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講演番号"/>
    <w:basedOn w:val="a"/>
    <w:rsid w:val="005F4CB7"/>
    <w:pPr>
      <w:jc w:val="left"/>
    </w:pPr>
    <w:rPr>
      <w:rFonts w:ascii="Arial" w:eastAsia="ＭＳ ゴシック" w:hAnsi="Arial"/>
      <w:caps/>
      <w:sz w:val="28"/>
    </w:rPr>
  </w:style>
  <w:style w:type="paragraph" w:customStyle="1" w:styleId="a4">
    <w:name w:val="講演会名称"/>
    <w:basedOn w:val="a"/>
    <w:rsid w:val="005F4CB7"/>
    <w:pPr>
      <w:jc w:val="right"/>
    </w:pPr>
    <w:rPr>
      <w:rFonts w:ascii="Arial" w:eastAsia="ＭＳ ゴシック" w:hAnsi="Arial"/>
    </w:rPr>
  </w:style>
  <w:style w:type="paragraph" w:customStyle="1" w:styleId="a5">
    <w:name w:val="日本語タイトル"/>
    <w:basedOn w:val="a"/>
    <w:rsid w:val="005F4CB7"/>
    <w:pPr>
      <w:jc w:val="center"/>
    </w:pPr>
    <w:rPr>
      <w:rFonts w:ascii="Arial" w:eastAsia="ＭＳ ゴシック" w:hAnsi="Arial"/>
      <w:sz w:val="28"/>
    </w:rPr>
  </w:style>
  <w:style w:type="paragraph" w:customStyle="1" w:styleId="a6">
    <w:name w:val="英語タイトル"/>
    <w:basedOn w:val="a5"/>
    <w:rsid w:val="005F4CB7"/>
    <w:rPr>
      <w:rFonts w:ascii="Times New Roman" w:eastAsia="ＭＳ 明朝" w:hAnsi="Times New Roman"/>
      <w:sz w:val="24"/>
    </w:rPr>
  </w:style>
  <w:style w:type="paragraph" w:customStyle="1" w:styleId="a7">
    <w:name w:val="日本語著者名"/>
    <w:basedOn w:val="a"/>
    <w:rsid w:val="005F4CB7"/>
    <w:pPr>
      <w:jc w:val="center"/>
    </w:pPr>
    <w:rPr>
      <w:sz w:val="20"/>
    </w:rPr>
  </w:style>
  <w:style w:type="paragraph" w:customStyle="1" w:styleId="a8">
    <w:name w:val="英語著者名"/>
    <w:basedOn w:val="a7"/>
    <w:rsid w:val="005F4CB7"/>
    <w:rPr>
      <w:sz w:val="18"/>
    </w:rPr>
  </w:style>
  <w:style w:type="paragraph" w:customStyle="1" w:styleId="a9">
    <w:name w:val="キーワード"/>
    <w:basedOn w:val="a"/>
    <w:rsid w:val="005F4CB7"/>
    <w:pPr>
      <w:jc w:val="center"/>
    </w:pPr>
    <w:rPr>
      <w:i/>
    </w:rPr>
  </w:style>
  <w:style w:type="paragraph" w:customStyle="1" w:styleId="aa">
    <w:name w:val="大見出し"/>
    <w:basedOn w:val="a"/>
    <w:next w:val="a"/>
    <w:rsid w:val="009F78A0"/>
    <w:pPr>
      <w:jc w:val="left"/>
    </w:pPr>
    <w:rPr>
      <w:rFonts w:ascii="Arial" w:eastAsia="ＭＳ ゴシック" w:hAnsi="Arial"/>
      <w:sz w:val="20"/>
    </w:rPr>
  </w:style>
  <w:style w:type="paragraph" w:customStyle="1" w:styleId="ab">
    <w:name w:val="中見出し"/>
    <w:basedOn w:val="ac"/>
    <w:qFormat/>
    <w:rsid w:val="001E7FEB"/>
    <w:pPr>
      <w:ind w:firstLineChars="100" w:firstLine="100"/>
      <w:jc w:val="left"/>
    </w:pPr>
    <w:rPr>
      <w:rFonts w:ascii="Arial" w:eastAsia="ＭＳ ゴシック" w:hAnsi="Arial"/>
      <w:sz w:val="20"/>
    </w:rPr>
  </w:style>
  <w:style w:type="paragraph" w:styleId="ad">
    <w:name w:val="header"/>
    <w:basedOn w:val="a"/>
    <w:link w:val="ae"/>
    <w:uiPriority w:val="99"/>
    <w:unhideWhenUsed/>
    <w:rsid w:val="009F0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F0AEF"/>
    <w:rPr>
      <w:rFonts w:ascii="Times New Roman" w:eastAsia="ＭＳ 明朝" w:hAnsi="Times New Roman" w:cs="Times New Roman"/>
      <w:sz w:val="18"/>
      <w:szCs w:val="20"/>
    </w:rPr>
  </w:style>
  <w:style w:type="paragraph" w:styleId="af">
    <w:name w:val="footer"/>
    <w:basedOn w:val="a"/>
    <w:link w:val="af0"/>
    <w:uiPriority w:val="99"/>
    <w:unhideWhenUsed/>
    <w:rsid w:val="009F0A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F0AEF"/>
    <w:rPr>
      <w:rFonts w:ascii="Times New Roman" w:eastAsia="ＭＳ 明朝" w:hAnsi="Times New Roman" w:cs="Times New Roman"/>
      <w:sz w:val="18"/>
      <w:szCs w:val="20"/>
    </w:rPr>
  </w:style>
  <w:style w:type="paragraph" w:customStyle="1" w:styleId="10">
    <w:name w:val="10 本文"/>
    <w:next w:val="ac"/>
    <w:link w:val="100"/>
    <w:rsid w:val="00874B7C"/>
    <w:pPr>
      <w:ind w:firstLine="193"/>
    </w:pPr>
    <w:rPr>
      <w:rFonts w:ascii="Times New Roman" w:eastAsia="ＭＳ 明朝" w:hAnsi="Times New Roman" w:cs="ＭＳ 明朝"/>
      <w:sz w:val="20"/>
      <w:szCs w:val="20"/>
    </w:rPr>
  </w:style>
  <w:style w:type="character" w:customStyle="1" w:styleId="100">
    <w:name w:val="10 本文 (文字) (文字)"/>
    <w:link w:val="10"/>
    <w:rsid w:val="00874B7C"/>
    <w:rPr>
      <w:rFonts w:ascii="Times New Roman" w:eastAsia="ＭＳ 明朝" w:hAnsi="Times New Roman" w:cs="ＭＳ 明朝"/>
      <w:sz w:val="20"/>
      <w:szCs w:val="20"/>
    </w:rPr>
  </w:style>
  <w:style w:type="paragraph" w:styleId="ac">
    <w:name w:val="Plain Text"/>
    <w:basedOn w:val="a"/>
    <w:link w:val="af1"/>
    <w:uiPriority w:val="99"/>
    <w:semiHidden/>
    <w:unhideWhenUsed/>
    <w:rsid w:val="009F78A0"/>
    <w:rPr>
      <w:rFonts w:asciiTheme="minorEastAsia" w:eastAsiaTheme="minorEastAsia" w:hAnsi="Courier New" w:cs="Courier New"/>
    </w:rPr>
  </w:style>
  <w:style w:type="character" w:customStyle="1" w:styleId="af1">
    <w:name w:val="書式なし (文字)"/>
    <w:basedOn w:val="a0"/>
    <w:link w:val="ac"/>
    <w:uiPriority w:val="99"/>
    <w:semiHidden/>
    <w:rsid w:val="009F78A0"/>
    <w:rPr>
      <w:rFonts w:asciiTheme="minorEastAsia" w:hAnsi="Courier New" w:cs="Courier New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ME052\Downloads\template98%20(2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template98 (2)</Template>
  <TotalTime>43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JSME052</dc:creator>
  <cp:keywords/>
  <dc:description/>
  <cp:lastModifiedBy>hashiguchi</cp:lastModifiedBy>
  <cp:revision>9</cp:revision>
  <dcterms:created xsi:type="dcterms:W3CDTF">2021-11-04T01:20:00Z</dcterms:created>
  <dcterms:modified xsi:type="dcterms:W3CDTF">2023-10-20T05:14:00Z</dcterms:modified>
</cp:coreProperties>
</file>